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C0" w:rsidRPr="00E75646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center" w:tblpY="1185"/>
        <w:tblW w:w="10229" w:type="dxa"/>
        <w:tblLook w:val="0000"/>
      </w:tblPr>
      <w:tblGrid>
        <w:gridCol w:w="5168"/>
        <w:gridCol w:w="5061"/>
      </w:tblGrid>
      <w:tr w:rsidR="00873BC0" w:rsidRPr="00427BE5" w:rsidTr="006E1CD4">
        <w:trPr>
          <w:trHeight w:val="253"/>
        </w:trPr>
        <w:tc>
          <w:tcPr>
            <w:tcW w:w="5168" w:type="dxa"/>
          </w:tcPr>
          <w:p w:rsidR="00873BC0" w:rsidRPr="006E1CD4" w:rsidRDefault="00873BC0" w:rsidP="00A01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E1C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УТВЕРЖДАЮ</w:t>
            </w:r>
          </w:p>
        </w:tc>
        <w:tc>
          <w:tcPr>
            <w:tcW w:w="5061" w:type="dxa"/>
            <w:vAlign w:val="center"/>
          </w:tcPr>
          <w:p w:rsidR="00873BC0" w:rsidRPr="006E1CD4" w:rsidRDefault="00873BC0" w:rsidP="00A017D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E1C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УТВЕРЖДАЮ</w:t>
            </w:r>
          </w:p>
        </w:tc>
      </w:tr>
      <w:tr w:rsidR="00873BC0" w:rsidRPr="00427BE5" w:rsidTr="006E1CD4">
        <w:trPr>
          <w:trHeight w:val="899"/>
        </w:trPr>
        <w:tc>
          <w:tcPr>
            <w:tcW w:w="5168" w:type="dxa"/>
          </w:tcPr>
          <w:p w:rsidR="00873BC0" w:rsidRPr="006E1CD4" w:rsidRDefault="00873BC0" w:rsidP="00A017D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Министр</w:t>
            </w:r>
          </w:p>
          <w:p w:rsidR="00873BC0" w:rsidRPr="006E1CD4" w:rsidRDefault="00873BC0" w:rsidP="00A017D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E1CD4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физической культуры и спорта Краснодарского края</w:t>
            </w:r>
          </w:p>
        </w:tc>
        <w:tc>
          <w:tcPr>
            <w:tcW w:w="5061" w:type="dxa"/>
          </w:tcPr>
          <w:p w:rsidR="00873BC0" w:rsidRPr="006E1CD4" w:rsidRDefault="00873BC0" w:rsidP="00A01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1CD4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правления</w:t>
            </w:r>
          </w:p>
          <w:p w:rsidR="00873BC0" w:rsidRPr="006E1CD4" w:rsidRDefault="00873BC0" w:rsidP="00A01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1CD4">
              <w:rPr>
                <w:rFonts w:ascii="Times New Roman" w:hAnsi="Times New Roman"/>
                <w:sz w:val="28"/>
                <w:szCs w:val="28"/>
                <w:lang w:eastAsia="ru-RU"/>
              </w:rPr>
              <w:t>Регионального отделения ОО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6E1CD4">
              <w:rPr>
                <w:rFonts w:ascii="Times New Roman" w:hAnsi="Times New Roman"/>
                <w:sz w:val="28"/>
                <w:szCs w:val="28"/>
                <w:lang w:eastAsia="ru-RU"/>
              </w:rPr>
              <w:t>О ФВКР</w:t>
            </w:r>
          </w:p>
          <w:p w:rsidR="00873BC0" w:rsidRPr="006E1CD4" w:rsidRDefault="00873BC0" w:rsidP="00A01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1CD4">
              <w:rPr>
                <w:rFonts w:ascii="Times New Roman" w:hAnsi="Times New Roman"/>
                <w:sz w:val="28"/>
                <w:szCs w:val="28"/>
                <w:lang w:eastAsia="ru-RU"/>
              </w:rPr>
              <w:t>по Краснодарскому краю</w:t>
            </w:r>
          </w:p>
        </w:tc>
      </w:tr>
      <w:tr w:rsidR="00873BC0" w:rsidRPr="00427BE5" w:rsidTr="006E1CD4">
        <w:trPr>
          <w:trHeight w:val="253"/>
        </w:trPr>
        <w:tc>
          <w:tcPr>
            <w:tcW w:w="5168" w:type="dxa"/>
          </w:tcPr>
          <w:p w:rsidR="00873BC0" w:rsidRPr="006E1CD4" w:rsidRDefault="00873BC0" w:rsidP="006E1CD4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873BC0" w:rsidRPr="006E1CD4" w:rsidRDefault="00873BC0" w:rsidP="006E1CD4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E1C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__________________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А.С. Марков</w:t>
            </w:r>
          </w:p>
        </w:tc>
        <w:tc>
          <w:tcPr>
            <w:tcW w:w="5061" w:type="dxa"/>
          </w:tcPr>
          <w:p w:rsidR="00873BC0" w:rsidRPr="006E1CD4" w:rsidRDefault="00873BC0" w:rsidP="006E1CD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73BC0" w:rsidRPr="006E1CD4" w:rsidRDefault="00873BC0" w:rsidP="006E1CD4">
            <w:pPr>
              <w:keepNext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 И.А.  Бушин</w:t>
            </w:r>
          </w:p>
        </w:tc>
      </w:tr>
      <w:tr w:rsidR="00873BC0" w:rsidRPr="00427BE5" w:rsidTr="006E1CD4">
        <w:trPr>
          <w:trHeight w:val="522"/>
        </w:trPr>
        <w:tc>
          <w:tcPr>
            <w:tcW w:w="5168" w:type="dxa"/>
          </w:tcPr>
          <w:p w:rsidR="00873BC0" w:rsidRPr="006E1CD4" w:rsidRDefault="00873BC0" w:rsidP="006E1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      </w:t>
            </w:r>
            <w:r w:rsidRPr="006E1C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»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 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/>
                  <w:sz w:val="28"/>
                  <w:szCs w:val="28"/>
                  <w:lang w:eastAsia="ru-RU"/>
                </w:rPr>
                <w:t>2020</w:t>
              </w:r>
              <w:r w:rsidRPr="006E1CD4">
                <w:rPr>
                  <w:rFonts w:ascii="Times New Roman" w:hAnsi="Times New Roman"/>
                  <w:sz w:val="28"/>
                  <w:szCs w:val="28"/>
                  <w:lang w:eastAsia="ru-RU"/>
                </w:rPr>
                <w:t xml:space="preserve"> г</w:t>
              </w:r>
            </w:smartTag>
            <w:r w:rsidRPr="006E1CD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61" w:type="dxa"/>
          </w:tcPr>
          <w:p w:rsidR="00873BC0" w:rsidRPr="006E1CD4" w:rsidRDefault="00873BC0" w:rsidP="009334E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   </w:t>
            </w:r>
            <w:r w:rsidRPr="006E1C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»_________________      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/>
                  <w:sz w:val="28"/>
                  <w:szCs w:val="28"/>
                  <w:lang w:eastAsia="ru-RU"/>
                </w:rPr>
                <w:t>2020</w:t>
              </w:r>
              <w:r w:rsidRPr="006E1CD4">
                <w:rPr>
                  <w:rFonts w:ascii="Times New Roman" w:hAnsi="Times New Roman"/>
                  <w:sz w:val="28"/>
                  <w:szCs w:val="28"/>
                  <w:lang w:eastAsia="ru-RU"/>
                </w:rPr>
                <w:t xml:space="preserve"> г</w:t>
              </w:r>
            </w:smartTag>
            <w:r w:rsidRPr="006E1CD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ВНЕСЕНИЕ ИЗМЕНЕНИЙ В </w:t>
      </w:r>
      <w:r w:rsidRPr="006E1CD4">
        <w:rPr>
          <w:rFonts w:ascii="Times New Roman" w:hAnsi="Times New Roman"/>
          <w:b/>
          <w:sz w:val="28"/>
          <w:szCs w:val="28"/>
          <w:lang w:eastAsia="ru-RU"/>
        </w:rPr>
        <w:t>П О Л О Ж Е Н И Е</w:t>
      </w:r>
    </w:p>
    <w:p w:rsidR="00873BC0" w:rsidRPr="006E1CD4" w:rsidRDefault="00873BC0" w:rsidP="006E1CD4">
      <w:pPr>
        <w:spacing w:after="12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6E1CD4">
        <w:rPr>
          <w:rFonts w:ascii="Times New Roman" w:hAnsi="Times New Roman"/>
          <w:b/>
          <w:sz w:val="28"/>
          <w:szCs w:val="28"/>
          <w:lang w:eastAsia="ru-RU"/>
        </w:rPr>
        <w:t>о краевых соревнования</w:t>
      </w:r>
      <w:r>
        <w:rPr>
          <w:rFonts w:ascii="Times New Roman" w:hAnsi="Times New Roman"/>
          <w:b/>
          <w:sz w:val="28"/>
          <w:szCs w:val="28"/>
          <w:lang w:eastAsia="ru-RU"/>
        </w:rPr>
        <w:t>х по всестилевому каратэ на 2020</w:t>
      </w:r>
      <w:r w:rsidRPr="006E1CD4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873BC0" w:rsidRPr="006E1CD4" w:rsidRDefault="00873BC0" w:rsidP="006E1CD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6E1CD4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6E1CD4">
        <w:rPr>
          <w:rFonts w:ascii="Times New Roman" w:hAnsi="Times New Roman"/>
          <w:b/>
          <w:sz w:val="28"/>
          <w:szCs w:val="28"/>
          <w:u w:val="single"/>
          <w:lang w:eastAsia="ru-RU"/>
        </w:rPr>
        <w:t>0900001311Я</w:t>
      </w:r>
      <w:r w:rsidRPr="006E1CD4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73BC0" w:rsidRPr="006E1CD4" w:rsidRDefault="00873BC0" w:rsidP="006E1C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3BC0" w:rsidRPr="00F1394B" w:rsidRDefault="00873BC0" w:rsidP="00F1394B">
      <w:pPr>
        <w:pStyle w:val="ListParagraph"/>
        <w:numPr>
          <w:ilvl w:val="0"/>
          <w:numId w:val="4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Дополнить таблицу раздела 4 пунктом 4. Изложив их в следующей редакции:</w:t>
      </w:r>
    </w:p>
    <w:p w:rsidR="00873BC0" w:rsidRPr="006E1CD4" w:rsidRDefault="00873BC0" w:rsidP="006E1CD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299" w:type="dxa"/>
        <w:jc w:val="center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3"/>
        <w:gridCol w:w="2124"/>
        <w:gridCol w:w="1134"/>
        <w:gridCol w:w="2979"/>
        <w:gridCol w:w="1276"/>
        <w:gridCol w:w="1603"/>
      </w:tblGrid>
      <w:tr w:rsidR="00873BC0" w:rsidRPr="00427BE5" w:rsidTr="00D97DD8">
        <w:trPr>
          <w:trHeight w:val="435"/>
          <w:jc w:val="center"/>
        </w:trPr>
        <w:tc>
          <w:tcPr>
            <w:tcW w:w="1183" w:type="dxa"/>
            <w:vMerge w:val="restart"/>
          </w:tcPr>
          <w:p w:rsidR="00873BC0" w:rsidRDefault="00873BC0" w:rsidP="000A133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C0" w:rsidRPr="00897812" w:rsidRDefault="00873BC0" w:rsidP="00863C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124" w:type="dxa"/>
            <w:vMerge w:val="restart"/>
          </w:tcPr>
          <w:p w:rsidR="00873BC0" w:rsidRDefault="00873BC0" w:rsidP="000A133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C0" w:rsidRPr="00897812" w:rsidRDefault="00873BC0" w:rsidP="00B813A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8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Краевые соревнования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всестилевому каратэ </w:t>
            </w:r>
            <w:r w:rsidRPr="00897812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Дисциплины  ПК и ОК</w:t>
            </w:r>
            <w:r w:rsidRPr="0089781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873BC0" w:rsidRDefault="00873BC0" w:rsidP="00DF30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10-11 лет</w:t>
            </w:r>
          </w:p>
          <w:p w:rsidR="00873BC0" w:rsidRDefault="00873BC0" w:rsidP="00DF30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(ОК)</w:t>
            </w:r>
          </w:p>
        </w:tc>
        <w:tc>
          <w:tcPr>
            <w:tcW w:w="2979" w:type="dxa"/>
          </w:tcPr>
          <w:p w:rsidR="00873BC0" w:rsidRPr="00897812" w:rsidRDefault="00873BC0" w:rsidP="00DF3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 и ДЕВУШКИ</w:t>
            </w:r>
          </w:p>
          <w:p w:rsidR="00873BC0" w:rsidRDefault="00873BC0" w:rsidP="00DF3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Ката-ренгокай</w:t>
            </w:r>
          </w:p>
          <w:p w:rsidR="00873BC0" w:rsidRDefault="00873BC0" w:rsidP="00DF3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Ката-вадо-рю</w:t>
            </w:r>
          </w:p>
          <w:p w:rsidR="00873BC0" w:rsidRPr="00897812" w:rsidRDefault="00873BC0" w:rsidP="00DF3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Ката-годзю-рю</w:t>
            </w:r>
          </w:p>
          <w:p w:rsidR="00873BC0" w:rsidRPr="00897812" w:rsidRDefault="00873BC0" w:rsidP="00DF3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Ката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812">
              <w:rPr>
                <w:rFonts w:ascii="Times New Roman" w:hAnsi="Times New Roman"/>
                <w:sz w:val="24"/>
                <w:szCs w:val="24"/>
              </w:rPr>
              <w:t>-группа</w:t>
            </w:r>
          </w:p>
          <w:p w:rsidR="00873BC0" w:rsidRDefault="00873BC0" w:rsidP="00DF3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Ката-бункай</w:t>
            </w:r>
          </w:p>
        </w:tc>
        <w:tc>
          <w:tcPr>
            <w:tcW w:w="1276" w:type="dxa"/>
            <w:vMerge w:val="restart"/>
          </w:tcPr>
          <w:p w:rsidR="00873BC0" w:rsidRPr="00897812" w:rsidRDefault="00873BC0" w:rsidP="00863C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09-10</w:t>
            </w:r>
            <w:r w:rsidRPr="0089781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03" w:type="dxa"/>
            <w:vMerge w:val="restart"/>
          </w:tcPr>
          <w:p w:rsidR="00873BC0" w:rsidRPr="00897812" w:rsidRDefault="00873BC0" w:rsidP="00863C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Темрюк</w:t>
            </w:r>
          </w:p>
        </w:tc>
      </w:tr>
      <w:tr w:rsidR="00873BC0" w:rsidRPr="00427BE5" w:rsidTr="00D97DD8">
        <w:trPr>
          <w:trHeight w:val="435"/>
          <w:jc w:val="center"/>
        </w:trPr>
        <w:tc>
          <w:tcPr>
            <w:tcW w:w="1183" w:type="dxa"/>
            <w:vMerge/>
            <w:vAlign w:val="center"/>
          </w:tcPr>
          <w:p w:rsidR="00873BC0" w:rsidRPr="00897812" w:rsidRDefault="00873BC0" w:rsidP="00863C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vMerge/>
            <w:vAlign w:val="center"/>
          </w:tcPr>
          <w:p w:rsidR="00873BC0" w:rsidRPr="00897812" w:rsidRDefault="00873BC0" w:rsidP="00863C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3BC0" w:rsidRDefault="00873BC0" w:rsidP="00DF30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12-13 лет</w:t>
            </w:r>
          </w:p>
          <w:p w:rsidR="00873BC0" w:rsidRPr="00897812" w:rsidRDefault="00873BC0" w:rsidP="00DF30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(ОК)</w:t>
            </w:r>
          </w:p>
        </w:tc>
        <w:tc>
          <w:tcPr>
            <w:tcW w:w="2979" w:type="dxa"/>
          </w:tcPr>
          <w:p w:rsidR="00873BC0" w:rsidRPr="00897812" w:rsidRDefault="00873BC0" w:rsidP="00DF30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ЮНОШИ:</w:t>
            </w:r>
          </w:p>
          <w:p w:rsidR="00873BC0" w:rsidRDefault="00873BC0" w:rsidP="00DF3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Ката-ренгокай</w:t>
            </w:r>
          </w:p>
          <w:p w:rsidR="00873BC0" w:rsidRDefault="00873BC0" w:rsidP="00DF3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Ката-вадо-рю</w:t>
            </w:r>
          </w:p>
          <w:p w:rsidR="00873BC0" w:rsidRPr="00897812" w:rsidRDefault="00873BC0" w:rsidP="00DF3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Ката-годзю-рю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ката-бункай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ката-группа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4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40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50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52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52 кг</w:t>
              </w:r>
            </w:smartTag>
            <w:r w:rsidRPr="00897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55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55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67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67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7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70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абсол. категория 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двоеборье</w:t>
            </w:r>
          </w:p>
          <w:p w:rsidR="00873BC0" w:rsidRPr="00897812" w:rsidRDefault="00873BC0" w:rsidP="00DF30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BC0" w:rsidRPr="00897812" w:rsidRDefault="00873BC0" w:rsidP="00DF30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ДЕВУШКИ:</w:t>
            </w:r>
          </w:p>
          <w:p w:rsidR="00873BC0" w:rsidRDefault="00873BC0" w:rsidP="00DF3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Ката-ренгокай</w:t>
            </w:r>
          </w:p>
          <w:p w:rsidR="00873BC0" w:rsidRPr="00897812" w:rsidRDefault="00873BC0" w:rsidP="00DF3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Ката-вадо-рю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ката-групп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47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47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50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60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63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63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абсол. категория  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двоеборье</w:t>
            </w:r>
          </w:p>
        </w:tc>
        <w:tc>
          <w:tcPr>
            <w:tcW w:w="1276" w:type="dxa"/>
            <w:vMerge/>
            <w:vAlign w:val="center"/>
          </w:tcPr>
          <w:p w:rsidR="00873BC0" w:rsidRPr="00897812" w:rsidRDefault="00873BC0" w:rsidP="00863C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vAlign w:val="center"/>
          </w:tcPr>
          <w:p w:rsidR="00873BC0" w:rsidRPr="00897812" w:rsidRDefault="00873BC0" w:rsidP="00863C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BC0" w:rsidRPr="00427BE5" w:rsidTr="00D97DD8">
        <w:trPr>
          <w:trHeight w:val="435"/>
          <w:jc w:val="center"/>
        </w:trPr>
        <w:tc>
          <w:tcPr>
            <w:tcW w:w="1183" w:type="dxa"/>
            <w:vMerge/>
            <w:vAlign w:val="center"/>
          </w:tcPr>
          <w:p w:rsidR="00873BC0" w:rsidRPr="00897812" w:rsidRDefault="00873BC0" w:rsidP="00863C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vMerge/>
            <w:vAlign w:val="center"/>
          </w:tcPr>
          <w:p w:rsidR="00873BC0" w:rsidRPr="00897812" w:rsidRDefault="00873BC0" w:rsidP="00863C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3BC0" w:rsidRDefault="00873BC0" w:rsidP="00DF30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14-15 лет</w:t>
            </w:r>
          </w:p>
          <w:p w:rsidR="00873BC0" w:rsidRPr="00897812" w:rsidRDefault="00873BC0" w:rsidP="00DF30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(ОК)</w:t>
            </w:r>
          </w:p>
        </w:tc>
        <w:tc>
          <w:tcPr>
            <w:tcW w:w="2979" w:type="dxa"/>
          </w:tcPr>
          <w:p w:rsidR="00873BC0" w:rsidRPr="00897812" w:rsidRDefault="00873BC0" w:rsidP="00DF30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ЮНОШИ: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Ката-ренгокай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ката-бункай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ката-группа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50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55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55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58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58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60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63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63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весовая категория 75 к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абсол. категория 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двоеборье</w:t>
            </w:r>
          </w:p>
          <w:p w:rsidR="00873BC0" w:rsidRPr="00897812" w:rsidRDefault="00873BC0" w:rsidP="00DF30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ДЕВУШКИ: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Ката-ренгокай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ката-группа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50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52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52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60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63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63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абсол. категория 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двоеборье</w:t>
            </w:r>
          </w:p>
        </w:tc>
        <w:tc>
          <w:tcPr>
            <w:tcW w:w="1276" w:type="dxa"/>
            <w:vMerge/>
            <w:vAlign w:val="center"/>
          </w:tcPr>
          <w:p w:rsidR="00873BC0" w:rsidRPr="00897812" w:rsidRDefault="00873BC0" w:rsidP="00863C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vAlign w:val="center"/>
          </w:tcPr>
          <w:p w:rsidR="00873BC0" w:rsidRPr="00897812" w:rsidRDefault="00873BC0" w:rsidP="00863C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BC0" w:rsidRPr="00427BE5" w:rsidTr="00D97DD8">
        <w:trPr>
          <w:trHeight w:val="435"/>
          <w:jc w:val="center"/>
        </w:trPr>
        <w:tc>
          <w:tcPr>
            <w:tcW w:w="1183" w:type="dxa"/>
            <w:vMerge/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vMerge/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3BC0" w:rsidRDefault="00873BC0" w:rsidP="00DF30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16–17 лет</w:t>
            </w:r>
          </w:p>
          <w:p w:rsidR="00873BC0" w:rsidRPr="00897812" w:rsidRDefault="00873BC0" w:rsidP="00DF30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(ОК)</w:t>
            </w:r>
          </w:p>
        </w:tc>
        <w:tc>
          <w:tcPr>
            <w:tcW w:w="2979" w:type="dxa"/>
          </w:tcPr>
          <w:p w:rsidR="00873BC0" w:rsidRPr="00897812" w:rsidRDefault="00873BC0" w:rsidP="00DF30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ЮНИОРЫ: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Ката-ренгокай 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ката-группа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65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65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7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70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73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73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8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80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83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83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абсол. категория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двоеборье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73BC0" w:rsidRPr="00897812" w:rsidRDefault="00873BC0" w:rsidP="00DF30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ЮНИОРКИ: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Ката-ренгокай</w:t>
            </w:r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60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63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63 кг</w:t>
              </w:r>
            </w:smartTag>
          </w:p>
          <w:p w:rsidR="00873BC0" w:rsidRPr="00897812" w:rsidRDefault="00873BC0" w:rsidP="00DF3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абсол. категория </w:t>
            </w:r>
          </w:p>
        </w:tc>
        <w:tc>
          <w:tcPr>
            <w:tcW w:w="1276" w:type="dxa"/>
            <w:vMerge/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BC0" w:rsidRPr="00427BE5" w:rsidTr="0055728E">
        <w:trPr>
          <w:trHeight w:val="435"/>
          <w:jc w:val="center"/>
        </w:trPr>
        <w:tc>
          <w:tcPr>
            <w:tcW w:w="1183" w:type="dxa"/>
            <w:vMerge/>
            <w:tcBorders>
              <w:bottom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bottom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3BC0" w:rsidRDefault="00873BC0" w:rsidP="00863C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BC0" w:rsidRDefault="00873BC0" w:rsidP="00863C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18 лет и старше</w:t>
            </w:r>
          </w:p>
          <w:p w:rsidR="00873BC0" w:rsidRPr="00897812" w:rsidRDefault="00873BC0" w:rsidP="00863C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(ОК)</w:t>
            </w:r>
          </w:p>
        </w:tc>
        <w:tc>
          <w:tcPr>
            <w:tcW w:w="2979" w:type="dxa"/>
          </w:tcPr>
          <w:p w:rsidR="00873BC0" w:rsidRPr="00897812" w:rsidRDefault="00873BC0" w:rsidP="00863C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МУЖЧИНЫ:</w:t>
            </w:r>
          </w:p>
          <w:p w:rsidR="00873BC0" w:rsidRPr="00897812" w:rsidRDefault="00873BC0" w:rsidP="00863C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Ката-ренгокай </w:t>
            </w:r>
          </w:p>
          <w:p w:rsidR="00873BC0" w:rsidRPr="00897812" w:rsidRDefault="00873BC0" w:rsidP="00863C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ката-группа</w:t>
            </w:r>
          </w:p>
          <w:p w:rsidR="00873BC0" w:rsidRPr="00897812" w:rsidRDefault="00873BC0" w:rsidP="00863C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7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70 кг</w:t>
              </w:r>
            </w:smartTag>
          </w:p>
          <w:p w:rsidR="00873BC0" w:rsidRPr="00897812" w:rsidRDefault="00873BC0" w:rsidP="00863C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8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80 кг</w:t>
              </w:r>
            </w:smartTag>
          </w:p>
          <w:p w:rsidR="00873BC0" w:rsidRPr="00897812" w:rsidRDefault="00873BC0" w:rsidP="00863C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9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90 кг</w:t>
              </w:r>
            </w:smartTag>
          </w:p>
          <w:p w:rsidR="00873BC0" w:rsidRPr="00897812" w:rsidRDefault="00873BC0" w:rsidP="00863C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абсол. категория</w:t>
            </w:r>
          </w:p>
          <w:p w:rsidR="00873BC0" w:rsidRPr="00897812" w:rsidRDefault="00873BC0" w:rsidP="00863C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BC0" w:rsidRPr="00897812" w:rsidRDefault="00873BC0" w:rsidP="00863C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ЖЕНЩИНЫ:</w:t>
            </w:r>
          </w:p>
          <w:p w:rsidR="00873BC0" w:rsidRPr="00897812" w:rsidRDefault="00873BC0" w:rsidP="00863C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Ката-ренгокай </w:t>
            </w:r>
          </w:p>
          <w:p w:rsidR="00873BC0" w:rsidRPr="00897812" w:rsidRDefault="00873BC0" w:rsidP="00863C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60 кг</w:t>
              </w:r>
            </w:smartTag>
          </w:p>
          <w:p w:rsidR="00873BC0" w:rsidRPr="00897812" w:rsidRDefault="00873BC0" w:rsidP="00863C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7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70 кг</w:t>
              </w:r>
            </w:smartTag>
          </w:p>
          <w:p w:rsidR="00873BC0" w:rsidRPr="00897812" w:rsidRDefault="00873BC0" w:rsidP="00863C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абсол. категория</w:t>
            </w: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bottom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BC0" w:rsidRPr="00427BE5" w:rsidTr="00C4587F">
        <w:trPr>
          <w:trHeight w:val="2880"/>
          <w:jc w:val="center"/>
        </w:trPr>
        <w:tc>
          <w:tcPr>
            <w:tcW w:w="1183" w:type="dxa"/>
            <w:vMerge w:val="restart"/>
            <w:tcBorders>
              <w:top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tcBorders>
              <w:top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3BC0" w:rsidRDefault="00873BC0" w:rsidP="00863C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 лет (ПК)</w:t>
            </w:r>
          </w:p>
        </w:tc>
        <w:tc>
          <w:tcPr>
            <w:tcW w:w="2979" w:type="dxa"/>
          </w:tcPr>
          <w:p w:rsidR="00873BC0" w:rsidRDefault="00873BC0" w:rsidP="005572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  <w:p w:rsidR="00873BC0" w:rsidRPr="00897812" w:rsidRDefault="00873BC0" w:rsidP="000052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4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40 кг</w:t>
              </w:r>
            </w:smartTag>
          </w:p>
          <w:p w:rsidR="00873BC0" w:rsidRPr="00897812" w:rsidRDefault="00873BC0" w:rsidP="000052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45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45</w:t>
              </w:r>
              <w:r w:rsidRPr="00897812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</w:p>
          <w:p w:rsidR="00873BC0" w:rsidRPr="00897812" w:rsidRDefault="00873BC0" w:rsidP="000052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50 кг</w:t>
              </w:r>
            </w:smartTag>
          </w:p>
          <w:p w:rsidR="00873BC0" w:rsidRPr="00897812" w:rsidRDefault="00873BC0" w:rsidP="000052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55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55</w:t>
              </w:r>
              <w:r w:rsidRPr="00897812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  <w:r w:rsidRPr="00897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3BC0" w:rsidRDefault="00873BC0" w:rsidP="000052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r>
              <w:rPr>
                <w:rFonts w:ascii="Times New Roman" w:hAnsi="Times New Roman"/>
                <w:sz w:val="24"/>
                <w:szCs w:val="24"/>
              </w:rPr>
              <w:t>св.55 кг</w:t>
            </w:r>
          </w:p>
          <w:p w:rsidR="00873BC0" w:rsidRDefault="00873BC0" w:rsidP="000052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73BC0" w:rsidRDefault="00873BC0" w:rsidP="005572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  <w:p w:rsidR="00873BC0" w:rsidRPr="00897812" w:rsidRDefault="00873BC0" w:rsidP="00557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50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</w:t>
              </w:r>
              <w:r w:rsidRPr="00897812">
                <w:rPr>
                  <w:rFonts w:ascii="Times New Roman" w:hAnsi="Times New Roman"/>
                  <w:sz w:val="24"/>
                  <w:szCs w:val="24"/>
                </w:rPr>
                <w:t>0 кг</w:t>
              </w:r>
            </w:smartTag>
          </w:p>
          <w:p w:rsidR="00873BC0" w:rsidRPr="00897812" w:rsidRDefault="00873BC0" w:rsidP="0055728E">
            <w:pPr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60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60</w:t>
              </w:r>
              <w:r w:rsidRPr="00897812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  <w:tcBorders>
              <w:top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BC0" w:rsidRPr="00427BE5" w:rsidTr="005D19D0">
        <w:trPr>
          <w:trHeight w:val="600"/>
          <w:jc w:val="center"/>
        </w:trPr>
        <w:tc>
          <w:tcPr>
            <w:tcW w:w="1183" w:type="dxa"/>
            <w:vMerge/>
            <w:tcBorders>
              <w:bottom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bottom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3BC0" w:rsidRDefault="00873BC0" w:rsidP="00863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 лет (ПК)</w:t>
            </w:r>
          </w:p>
        </w:tc>
        <w:tc>
          <w:tcPr>
            <w:tcW w:w="2979" w:type="dxa"/>
          </w:tcPr>
          <w:p w:rsidR="00873BC0" w:rsidRDefault="00873BC0" w:rsidP="005572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  <w:p w:rsidR="00873BC0" w:rsidRPr="00897812" w:rsidRDefault="00873BC0" w:rsidP="00557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50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</w:t>
              </w:r>
              <w:r w:rsidRPr="00897812">
                <w:rPr>
                  <w:rFonts w:ascii="Times New Roman" w:hAnsi="Times New Roman"/>
                  <w:sz w:val="24"/>
                  <w:szCs w:val="24"/>
                </w:rPr>
                <w:t>0 кг</w:t>
              </w:r>
            </w:smartTag>
          </w:p>
          <w:p w:rsidR="00873BC0" w:rsidRPr="00897812" w:rsidRDefault="00873BC0" w:rsidP="00557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55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55</w:t>
              </w:r>
              <w:r w:rsidRPr="00897812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</w:p>
          <w:p w:rsidR="00873BC0" w:rsidRPr="00897812" w:rsidRDefault="00873BC0" w:rsidP="00557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60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6</w:t>
              </w:r>
              <w:r w:rsidRPr="00897812">
                <w:rPr>
                  <w:rFonts w:ascii="Times New Roman" w:hAnsi="Times New Roman"/>
                  <w:sz w:val="24"/>
                  <w:szCs w:val="24"/>
                </w:rPr>
                <w:t>0 кг</w:t>
              </w:r>
            </w:smartTag>
          </w:p>
          <w:p w:rsidR="00873BC0" w:rsidRPr="00897812" w:rsidRDefault="00873BC0" w:rsidP="00557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65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65</w:t>
              </w:r>
              <w:r w:rsidRPr="00897812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  <w:r w:rsidRPr="00897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3BC0" w:rsidRPr="00897812" w:rsidRDefault="00873BC0" w:rsidP="00557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r>
              <w:rPr>
                <w:rFonts w:ascii="Times New Roman" w:hAnsi="Times New Roman"/>
                <w:sz w:val="24"/>
                <w:szCs w:val="24"/>
              </w:rPr>
              <w:t>св.6</w:t>
            </w:r>
            <w:r w:rsidRPr="00897812">
              <w:rPr>
                <w:rFonts w:ascii="Times New Roman" w:hAnsi="Times New Roman"/>
                <w:sz w:val="24"/>
                <w:szCs w:val="24"/>
              </w:rPr>
              <w:t>5 кг</w:t>
            </w:r>
          </w:p>
          <w:p w:rsidR="00873BC0" w:rsidRDefault="00873BC0" w:rsidP="00557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73BC0" w:rsidRDefault="00873BC0" w:rsidP="005572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  <w:p w:rsidR="00873BC0" w:rsidRPr="00897812" w:rsidRDefault="00873BC0" w:rsidP="005572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55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55</w:t>
              </w:r>
              <w:r w:rsidRPr="00897812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</w:p>
          <w:p w:rsidR="00873BC0" w:rsidRPr="00897812" w:rsidRDefault="00873BC0" w:rsidP="005D19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65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65</w:t>
              </w:r>
              <w:r w:rsidRPr="00897812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bottom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BC0" w:rsidRPr="00427BE5" w:rsidTr="005D19D0">
        <w:trPr>
          <w:trHeight w:val="600"/>
          <w:jc w:val="center"/>
        </w:trPr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3BC0" w:rsidRDefault="00873BC0" w:rsidP="008307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16–17 лет</w:t>
            </w:r>
          </w:p>
          <w:p w:rsidR="00873BC0" w:rsidRPr="00897812" w:rsidRDefault="00873BC0" w:rsidP="008307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(ПК)</w:t>
            </w:r>
          </w:p>
        </w:tc>
        <w:tc>
          <w:tcPr>
            <w:tcW w:w="2979" w:type="dxa"/>
          </w:tcPr>
          <w:p w:rsidR="00873BC0" w:rsidRPr="00897812" w:rsidRDefault="00873BC0" w:rsidP="005D1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ЮНИОРЫ</w:t>
            </w:r>
          </w:p>
          <w:p w:rsidR="00873BC0" w:rsidRPr="00897812" w:rsidRDefault="00873BC0" w:rsidP="00830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65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65 кг</w:t>
              </w:r>
            </w:smartTag>
          </w:p>
          <w:p w:rsidR="00873BC0" w:rsidRPr="00897812" w:rsidRDefault="00873BC0" w:rsidP="00830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75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75</w:t>
              </w:r>
              <w:r w:rsidRPr="00897812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</w:p>
          <w:p w:rsidR="00873BC0" w:rsidRPr="00897812" w:rsidRDefault="00873BC0" w:rsidP="00830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85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85</w:t>
              </w:r>
              <w:r w:rsidRPr="00897812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</w:p>
          <w:p w:rsidR="00873BC0" w:rsidRPr="00897812" w:rsidRDefault="00873BC0" w:rsidP="00830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r>
              <w:rPr>
                <w:rFonts w:ascii="Times New Roman" w:hAnsi="Times New Roman"/>
                <w:sz w:val="24"/>
                <w:szCs w:val="24"/>
              </w:rPr>
              <w:t>св.85</w:t>
            </w:r>
            <w:r w:rsidRPr="00897812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</w:p>
          <w:p w:rsidR="00873BC0" w:rsidRPr="00897812" w:rsidRDefault="00873BC0" w:rsidP="00830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73BC0" w:rsidRPr="00897812" w:rsidRDefault="00873BC0" w:rsidP="005D1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ЮНИОРКИ:</w:t>
            </w:r>
          </w:p>
          <w:p w:rsidR="00873BC0" w:rsidRPr="00897812" w:rsidRDefault="00873BC0" w:rsidP="00830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60 кг</w:t>
              </w:r>
            </w:smartTag>
          </w:p>
          <w:p w:rsidR="00873BC0" w:rsidRPr="00897812" w:rsidRDefault="00873BC0" w:rsidP="00830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70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70</w:t>
              </w:r>
              <w:r w:rsidRPr="00897812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BC0" w:rsidRPr="00427BE5" w:rsidTr="005D19D0">
        <w:trPr>
          <w:trHeight w:val="600"/>
          <w:jc w:val="center"/>
        </w:trPr>
        <w:tc>
          <w:tcPr>
            <w:tcW w:w="1183" w:type="dxa"/>
            <w:tcBorders>
              <w:top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3BC0" w:rsidRDefault="00873BC0" w:rsidP="008307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BC0" w:rsidRDefault="00873BC0" w:rsidP="008307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18 лет и старше</w:t>
            </w:r>
          </w:p>
          <w:p w:rsidR="00873BC0" w:rsidRPr="00897812" w:rsidRDefault="00873BC0" w:rsidP="008307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(ПК)</w:t>
            </w:r>
          </w:p>
        </w:tc>
        <w:tc>
          <w:tcPr>
            <w:tcW w:w="2979" w:type="dxa"/>
          </w:tcPr>
          <w:p w:rsidR="00873BC0" w:rsidRPr="00897812" w:rsidRDefault="00873BC0" w:rsidP="00E23F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МУЖЧИНЫ:</w:t>
            </w:r>
          </w:p>
          <w:p w:rsidR="00873BC0" w:rsidRPr="00897812" w:rsidRDefault="00873BC0" w:rsidP="00830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7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70 кг</w:t>
              </w:r>
            </w:smartTag>
          </w:p>
          <w:p w:rsidR="00873BC0" w:rsidRPr="00897812" w:rsidRDefault="00873BC0" w:rsidP="00830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8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80 кг</w:t>
              </w:r>
            </w:smartTag>
          </w:p>
          <w:p w:rsidR="00873BC0" w:rsidRPr="00897812" w:rsidRDefault="00873BC0" w:rsidP="00830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9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90 кг</w:t>
              </w:r>
            </w:smartTag>
          </w:p>
          <w:p w:rsidR="00873BC0" w:rsidRPr="00897812" w:rsidRDefault="00873BC0" w:rsidP="008307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BC0" w:rsidRPr="00897812" w:rsidRDefault="00873BC0" w:rsidP="00E23F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>ЖЕНЩИНЫ:</w:t>
            </w:r>
          </w:p>
          <w:p w:rsidR="00873BC0" w:rsidRPr="00897812" w:rsidRDefault="00873BC0" w:rsidP="00830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897812">
                <w:rPr>
                  <w:rFonts w:ascii="Times New Roman" w:hAnsi="Times New Roman"/>
                  <w:sz w:val="24"/>
                  <w:szCs w:val="24"/>
                </w:rPr>
                <w:t>60 кг</w:t>
              </w:r>
            </w:smartTag>
          </w:p>
          <w:p w:rsidR="00873BC0" w:rsidRPr="00897812" w:rsidRDefault="00873BC0" w:rsidP="008307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812">
              <w:rPr>
                <w:rFonts w:ascii="Times New Roman" w:hAnsi="Times New Roman"/>
                <w:sz w:val="24"/>
                <w:szCs w:val="24"/>
              </w:rPr>
              <w:t xml:space="preserve">весовая категория </w:t>
            </w:r>
            <w:smartTag w:uri="urn:schemas-microsoft-com:office:smarttags" w:element="metricconverter">
              <w:smartTagPr>
                <w:attr w:name="ProductID" w:val="75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75</w:t>
              </w:r>
              <w:r w:rsidRPr="00897812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</w:tcBorders>
            <w:vAlign w:val="center"/>
          </w:tcPr>
          <w:p w:rsidR="00873BC0" w:rsidRPr="00897812" w:rsidRDefault="00873BC0" w:rsidP="00863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3BC0" w:rsidRDefault="00873BC0" w:rsidP="00901E49">
      <w:pPr>
        <w:spacing w:line="21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2137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50498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6. Краевые соревнования по всестилевому каратэ</w:t>
      </w:r>
    </w:p>
    <w:p w:rsidR="00873BC0" w:rsidRPr="0050498E" w:rsidRDefault="00873BC0" w:rsidP="00901E49">
      <w:pPr>
        <w:spacing w:line="21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(дисциплина ПК и ОК)</w:t>
      </w:r>
    </w:p>
    <w:p w:rsidR="00873BC0" w:rsidRPr="00A8618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7.6</w:t>
      </w:r>
      <w:r w:rsidRPr="0050498E">
        <w:rPr>
          <w:rFonts w:ascii="Times New Roman" w:hAnsi="Times New Roman"/>
          <w:b/>
          <w:sz w:val="28"/>
          <w:szCs w:val="28"/>
          <w:lang w:eastAsia="ru-RU"/>
        </w:rPr>
        <w:t>.1. Классификация спортивного соревнования</w:t>
      </w:r>
    </w:p>
    <w:p w:rsidR="00873BC0" w:rsidRPr="00901E49" w:rsidRDefault="00873BC0" w:rsidP="009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01E49">
        <w:rPr>
          <w:rFonts w:ascii="Times New Roman" w:hAnsi="Times New Roman"/>
          <w:color w:val="000000"/>
          <w:sz w:val="28"/>
          <w:szCs w:val="28"/>
        </w:rPr>
        <w:t>Открытые краевые соревнования проводятся для п</w:t>
      </w:r>
      <w:r>
        <w:rPr>
          <w:rFonts w:ascii="Times New Roman" w:hAnsi="Times New Roman"/>
          <w:color w:val="000000"/>
          <w:sz w:val="28"/>
          <w:szCs w:val="28"/>
        </w:rPr>
        <w:t xml:space="preserve">опуляризации вида </w:t>
      </w:r>
      <w:r w:rsidRPr="00901E49">
        <w:rPr>
          <w:rFonts w:ascii="Times New Roman" w:hAnsi="Times New Roman"/>
          <w:color w:val="000000"/>
          <w:sz w:val="28"/>
          <w:szCs w:val="28"/>
        </w:rPr>
        <w:t xml:space="preserve"> спорта всестилевое каратэ, повышения мастерства спортсме</w:t>
      </w:r>
      <w:r>
        <w:rPr>
          <w:rFonts w:ascii="Times New Roman" w:hAnsi="Times New Roman"/>
          <w:color w:val="000000"/>
          <w:sz w:val="28"/>
          <w:szCs w:val="28"/>
        </w:rPr>
        <w:t xml:space="preserve">нов, </w:t>
      </w:r>
      <w:r w:rsidRPr="00901E49">
        <w:rPr>
          <w:rFonts w:ascii="Times New Roman" w:hAnsi="Times New Roman"/>
          <w:color w:val="000000"/>
          <w:sz w:val="28"/>
          <w:szCs w:val="28"/>
        </w:rPr>
        <w:t xml:space="preserve"> выполнения массовых разрядов. </w:t>
      </w:r>
    </w:p>
    <w:p w:rsidR="00873BC0" w:rsidRPr="00901E49" w:rsidRDefault="00873BC0" w:rsidP="009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Соревнования лично-командные</w:t>
      </w:r>
      <w:r w:rsidRPr="00901E4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73BC0" w:rsidRPr="00901E49" w:rsidRDefault="00873BC0" w:rsidP="0029473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86180"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.6.</w:t>
      </w:r>
      <w:r w:rsidRPr="00901E49">
        <w:rPr>
          <w:rFonts w:ascii="Times New Roman" w:hAnsi="Times New Roman"/>
          <w:b/>
          <w:bCs/>
          <w:color w:val="000000"/>
          <w:sz w:val="28"/>
          <w:szCs w:val="28"/>
        </w:rPr>
        <w:t>2. Сроки и место проведения</w:t>
      </w:r>
    </w:p>
    <w:p w:rsidR="00873BC0" w:rsidRPr="00901E49" w:rsidRDefault="00873BC0" w:rsidP="009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01E49">
        <w:rPr>
          <w:rFonts w:ascii="Times New Roman" w:hAnsi="Times New Roman"/>
          <w:color w:val="000000"/>
          <w:sz w:val="28"/>
          <w:szCs w:val="28"/>
        </w:rPr>
        <w:t>Ме</w:t>
      </w:r>
      <w:r>
        <w:rPr>
          <w:rFonts w:ascii="Times New Roman" w:hAnsi="Times New Roman"/>
          <w:color w:val="000000"/>
          <w:sz w:val="28"/>
          <w:szCs w:val="28"/>
        </w:rPr>
        <w:t xml:space="preserve">сто проведение: г. Темрюк  спорткомплекс «Скиф», </w:t>
      </w:r>
      <w:r w:rsidRPr="00901E49">
        <w:rPr>
          <w:rFonts w:ascii="Times New Roman" w:hAnsi="Times New Roman"/>
          <w:color w:val="000000"/>
          <w:sz w:val="28"/>
          <w:szCs w:val="28"/>
        </w:rPr>
        <w:t xml:space="preserve">ул. Юбилейная 20. </w:t>
      </w:r>
    </w:p>
    <w:p w:rsidR="00873BC0" w:rsidRDefault="00873BC0" w:rsidP="009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01E49">
        <w:rPr>
          <w:rFonts w:ascii="Times New Roman" w:hAnsi="Times New Roman"/>
          <w:color w:val="000000"/>
          <w:sz w:val="28"/>
          <w:szCs w:val="28"/>
        </w:rPr>
        <w:t xml:space="preserve">Сроки проведения: </w:t>
      </w:r>
      <w:r>
        <w:rPr>
          <w:rFonts w:ascii="Times New Roman" w:hAnsi="Times New Roman"/>
          <w:color w:val="000000"/>
          <w:sz w:val="28"/>
          <w:szCs w:val="28"/>
        </w:rPr>
        <w:t>09 – 10 мая  2020</w:t>
      </w:r>
      <w:r w:rsidRPr="00901E49">
        <w:rPr>
          <w:rFonts w:ascii="Times New Roman" w:hAnsi="Times New Roman"/>
          <w:color w:val="000000"/>
          <w:sz w:val="28"/>
          <w:szCs w:val="28"/>
        </w:rPr>
        <w:t xml:space="preserve"> года. </w:t>
      </w:r>
    </w:p>
    <w:p w:rsidR="00873BC0" w:rsidRPr="00901E49" w:rsidRDefault="00873BC0" w:rsidP="0029473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7.6.</w:t>
      </w:r>
      <w:r w:rsidRPr="00901E49">
        <w:rPr>
          <w:rFonts w:ascii="Times New Roman" w:hAnsi="Times New Roman"/>
          <w:b/>
          <w:bCs/>
          <w:color w:val="000000"/>
          <w:sz w:val="28"/>
          <w:szCs w:val="28"/>
        </w:rPr>
        <w:t>3. Организация спортивного соревнования</w:t>
      </w:r>
    </w:p>
    <w:p w:rsidR="00873BC0" w:rsidRPr="00901E49" w:rsidRDefault="00873BC0" w:rsidP="009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01E49">
        <w:rPr>
          <w:rFonts w:ascii="Times New Roman" w:hAnsi="Times New Roman"/>
          <w:color w:val="000000"/>
          <w:sz w:val="28"/>
          <w:szCs w:val="28"/>
        </w:rPr>
        <w:t xml:space="preserve">Подготовка и проведение соревнований возлагается на Федерацию. </w:t>
      </w:r>
    </w:p>
    <w:p w:rsidR="00873BC0" w:rsidRPr="00901E49" w:rsidRDefault="00873BC0" w:rsidP="009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01E49">
        <w:rPr>
          <w:rFonts w:ascii="Times New Roman" w:hAnsi="Times New Roman"/>
          <w:color w:val="000000"/>
          <w:sz w:val="28"/>
          <w:szCs w:val="28"/>
        </w:rPr>
        <w:t xml:space="preserve">Непосредственное проведение соревнований возлагается на главную судейскую коллегию. </w:t>
      </w:r>
    </w:p>
    <w:p w:rsidR="00873BC0" w:rsidRPr="00901E49" w:rsidRDefault="00873BC0" w:rsidP="009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01E49">
        <w:rPr>
          <w:rFonts w:ascii="Times New Roman" w:hAnsi="Times New Roman"/>
          <w:color w:val="000000"/>
          <w:sz w:val="28"/>
          <w:szCs w:val="28"/>
        </w:rPr>
        <w:t>Главный судья соревнований – Евлахов 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01E49">
        <w:rPr>
          <w:rFonts w:ascii="Times New Roman" w:hAnsi="Times New Roman"/>
          <w:color w:val="000000"/>
          <w:sz w:val="28"/>
          <w:szCs w:val="28"/>
        </w:rPr>
        <w:t xml:space="preserve"> Н.</w:t>
      </w:r>
    </w:p>
    <w:p w:rsidR="00873BC0" w:rsidRDefault="00873BC0" w:rsidP="009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01E49">
        <w:rPr>
          <w:rFonts w:ascii="Times New Roman" w:hAnsi="Times New Roman"/>
          <w:color w:val="000000"/>
          <w:sz w:val="28"/>
          <w:szCs w:val="28"/>
        </w:rPr>
        <w:t>Главный секретарь соревнований – Тарасов Б.В.</w:t>
      </w:r>
    </w:p>
    <w:p w:rsidR="00873BC0" w:rsidRPr="00E23F44" w:rsidRDefault="00873BC0" w:rsidP="0029473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23F44">
        <w:rPr>
          <w:rFonts w:ascii="Times New Roman" w:hAnsi="Times New Roman"/>
          <w:b/>
          <w:sz w:val="28"/>
          <w:szCs w:val="28"/>
        </w:rPr>
        <w:t>7.6.4. Требования к участникам и условия их допуска</w:t>
      </w:r>
    </w:p>
    <w:p w:rsidR="00873BC0" w:rsidRPr="00E23F44" w:rsidRDefault="00873BC0" w:rsidP="00E23F44">
      <w:pPr>
        <w:pStyle w:val="Default"/>
        <w:rPr>
          <w:sz w:val="28"/>
          <w:szCs w:val="28"/>
        </w:rPr>
      </w:pPr>
      <w:r w:rsidRPr="00E23F44">
        <w:rPr>
          <w:sz w:val="28"/>
          <w:szCs w:val="28"/>
        </w:rPr>
        <w:t xml:space="preserve">В соревнованиях принимают участие сборные команды муниципальных образований Краснодарского края и других субъектов РФ. </w:t>
      </w:r>
    </w:p>
    <w:p w:rsidR="00873BC0" w:rsidRPr="00E23F44" w:rsidRDefault="00873BC0" w:rsidP="00E23F44">
      <w:pPr>
        <w:pStyle w:val="Default"/>
        <w:rPr>
          <w:sz w:val="28"/>
          <w:szCs w:val="28"/>
        </w:rPr>
      </w:pPr>
      <w:r w:rsidRPr="00E23F44">
        <w:rPr>
          <w:sz w:val="28"/>
          <w:szCs w:val="28"/>
        </w:rPr>
        <w:t xml:space="preserve">В соревнованиях принимают участие спортсмены:  </w:t>
      </w:r>
    </w:p>
    <w:p w:rsidR="00873BC0" w:rsidRPr="00E23F44" w:rsidRDefault="00873BC0" w:rsidP="00E23F44">
      <w:pPr>
        <w:pStyle w:val="Default"/>
        <w:rPr>
          <w:sz w:val="28"/>
          <w:szCs w:val="28"/>
        </w:rPr>
      </w:pPr>
      <w:r w:rsidRPr="00E23F44">
        <w:rPr>
          <w:sz w:val="28"/>
          <w:szCs w:val="28"/>
        </w:rPr>
        <w:t xml:space="preserve">- юноши, девушки (10-11 лет), имеющие спортивную подготовку; </w:t>
      </w:r>
    </w:p>
    <w:p w:rsidR="00873BC0" w:rsidRPr="00E23F44" w:rsidRDefault="00873BC0" w:rsidP="00E23F44">
      <w:pPr>
        <w:pStyle w:val="Default"/>
        <w:rPr>
          <w:sz w:val="28"/>
          <w:szCs w:val="28"/>
        </w:rPr>
      </w:pPr>
      <w:r w:rsidRPr="00E23F44">
        <w:rPr>
          <w:sz w:val="28"/>
          <w:szCs w:val="28"/>
        </w:rPr>
        <w:t xml:space="preserve">- юноши, девушки (12-13 лет), имеющие спортивную подготовку; </w:t>
      </w:r>
    </w:p>
    <w:p w:rsidR="00873BC0" w:rsidRPr="00E23F44" w:rsidRDefault="00873BC0" w:rsidP="00E23F44">
      <w:pPr>
        <w:pStyle w:val="Default"/>
        <w:rPr>
          <w:sz w:val="28"/>
          <w:szCs w:val="28"/>
        </w:rPr>
      </w:pPr>
      <w:r w:rsidRPr="00E23F44">
        <w:rPr>
          <w:sz w:val="28"/>
          <w:szCs w:val="28"/>
        </w:rPr>
        <w:t xml:space="preserve">- юноши, девушки (14-15 лет), имеющие спортивную подготовку; </w:t>
      </w:r>
    </w:p>
    <w:p w:rsidR="00873BC0" w:rsidRPr="00021146" w:rsidRDefault="00873BC0" w:rsidP="00E23F44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- юниоры, юниорки (16-17 лет), имеющие спортивную подготовку; </w:t>
      </w:r>
    </w:p>
    <w:p w:rsidR="00873BC0" w:rsidRPr="00E23F44" w:rsidRDefault="00873BC0" w:rsidP="00E23F44">
      <w:pPr>
        <w:pStyle w:val="Default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мужчины, женщины  (ст.18 </w:t>
      </w:r>
      <w:r w:rsidRPr="00E23F44">
        <w:rPr>
          <w:sz w:val="28"/>
          <w:szCs w:val="28"/>
        </w:rPr>
        <w:t xml:space="preserve"> лет), имеющие спортивную подготовку. </w:t>
      </w:r>
    </w:p>
    <w:p w:rsidR="00873BC0" w:rsidRPr="00E23F44" w:rsidRDefault="00873BC0" w:rsidP="00E23F44">
      <w:pPr>
        <w:pStyle w:val="Default"/>
        <w:rPr>
          <w:sz w:val="28"/>
          <w:szCs w:val="28"/>
        </w:rPr>
      </w:pPr>
      <w:r w:rsidRPr="00E23F44">
        <w:rPr>
          <w:sz w:val="28"/>
          <w:szCs w:val="28"/>
        </w:rPr>
        <w:t xml:space="preserve">Соревнования проводятся по следующим дисциплинам: </w:t>
      </w:r>
    </w:p>
    <w:p w:rsidR="00873BC0" w:rsidRPr="00E23F44" w:rsidRDefault="00873BC0" w:rsidP="00E23F44">
      <w:pPr>
        <w:pStyle w:val="Default"/>
        <w:rPr>
          <w:sz w:val="28"/>
          <w:szCs w:val="28"/>
        </w:rPr>
      </w:pPr>
      <w:r w:rsidRPr="00E23F44">
        <w:rPr>
          <w:b/>
          <w:bCs/>
          <w:sz w:val="28"/>
          <w:szCs w:val="28"/>
        </w:rPr>
        <w:t xml:space="preserve">ОК (ограниченный контакт) весовые категории: </w:t>
      </w:r>
    </w:p>
    <w:p w:rsidR="00873BC0" w:rsidRPr="00E23F44" w:rsidRDefault="00873BC0" w:rsidP="00E23F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юноши (12-13 лет) –  40</w:t>
      </w:r>
      <w:r w:rsidRPr="00E23F44">
        <w:rPr>
          <w:sz w:val="28"/>
          <w:szCs w:val="28"/>
        </w:rPr>
        <w:t>,  50, 55,  70,</w:t>
      </w:r>
      <w:r>
        <w:rPr>
          <w:sz w:val="28"/>
          <w:szCs w:val="28"/>
        </w:rPr>
        <w:t xml:space="preserve"> 52, 67,</w:t>
      </w:r>
      <w:r w:rsidRPr="00E23F44">
        <w:rPr>
          <w:sz w:val="28"/>
          <w:szCs w:val="28"/>
        </w:rPr>
        <w:t xml:space="preserve"> абс. категория; </w:t>
      </w:r>
    </w:p>
    <w:p w:rsidR="00873BC0" w:rsidRPr="00E23F44" w:rsidRDefault="00873BC0" w:rsidP="00E23F44">
      <w:pPr>
        <w:pStyle w:val="Default"/>
        <w:rPr>
          <w:sz w:val="28"/>
          <w:szCs w:val="28"/>
        </w:rPr>
      </w:pPr>
      <w:r w:rsidRPr="00E23F44">
        <w:rPr>
          <w:sz w:val="28"/>
          <w:szCs w:val="28"/>
        </w:rPr>
        <w:t>- девушки (12-13 лет) –     50, 60,</w:t>
      </w:r>
      <w:r>
        <w:rPr>
          <w:sz w:val="28"/>
          <w:szCs w:val="28"/>
        </w:rPr>
        <w:t xml:space="preserve"> 47, 63,</w:t>
      </w:r>
      <w:r w:rsidRPr="00E23F44">
        <w:rPr>
          <w:sz w:val="28"/>
          <w:szCs w:val="28"/>
        </w:rPr>
        <w:t xml:space="preserve">  абс. категория; </w:t>
      </w:r>
    </w:p>
    <w:p w:rsidR="00873BC0" w:rsidRPr="00E23F44" w:rsidRDefault="00873BC0" w:rsidP="00E23F44">
      <w:pPr>
        <w:pStyle w:val="Default"/>
        <w:rPr>
          <w:sz w:val="28"/>
          <w:szCs w:val="28"/>
        </w:rPr>
      </w:pPr>
      <w:r w:rsidRPr="00E23F44">
        <w:rPr>
          <w:sz w:val="28"/>
          <w:szCs w:val="28"/>
        </w:rPr>
        <w:t>- юноши (14-15 лет) –   50,  55,  60,  75,</w:t>
      </w:r>
      <w:r>
        <w:rPr>
          <w:sz w:val="28"/>
          <w:szCs w:val="28"/>
        </w:rPr>
        <w:t xml:space="preserve"> 58, 63</w:t>
      </w:r>
      <w:r w:rsidRPr="00E23F44">
        <w:rPr>
          <w:sz w:val="28"/>
          <w:szCs w:val="28"/>
        </w:rPr>
        <w:t xml:space="preserve"> абс категория; </w:t>
      </w:r>
    </w:p>
    <w:p w:rsidR="00873BC0" w:rsidRPr="00E23F44" w:rsidRDefault="00873BC0" w:rsidP="00E23F44">
      <w:pPr>
        <w:pStyle w:val="Default"/>
        <w:rPr>
          <w:sz w:val="28"/>
          <w:szCs w:val="28"/>
        </w:rPr>
      </w:pPr>
      <w:r w:rsidRPr="00E23F44">
        <w:rPr>
          <w:sz w:val="28"/>
          <w:szCs w:val="28"/>
        </w:rPr>
        <w:t>- девушки (14-15 лет) -   50,  60,</w:t>
      </w:r>
      <w:r>
        <w:rPr>
          <w:sz w:val="28"/>
          <w:szCs w:val="28"/>
        </w:rPr>
        <w:t xml:space="preserve"> 52, 63,</w:t>
      </w:r>
      <w:r w:rsidRPr="00E23F44">
        <w:rPr>
          <w:sz w:val="28"/>
          <w:szCs w:val="28"/>
        </w:rPr>
        <w:t xml:space="preserve"> абс. категория; </w:t>
      </w:r>
    </w:p>
    <w:p w:rsidR="00873BC0" w:rsidRPr="00E23F44" w:rsidRDefault="00873BC0" w:rsidP="00E23F44">
      <w:pPr>
        <w:pStyle w:val="Default"/>
        <w:rPr>
          <w:sz w:val="28"/>
          <w:szCs w:val="28"/>
        </w:rPr>
      </w:pPr>
      <w:r w:rsidRPr="00E23F44">
        <w:rPr>
          <w:sz w:val="28"/>
          <w:szCs w:val="28"/>
        </w:rPr>
        <w:t>- юниоры (16-17 лет) -    65, 70, 80,</w:t>
      </w:r>
      <w:r>
        <w:rPr>
          <w:sz w:val="28"/>
          <w:szCs w:val="28"/>
        </w:rPr>
        <w:t xml:space="preserve"> 73, 83, </w:t>
      </w:r>
      <w:r w:rsidRPr="00E23F44">
        <w:rPr>
          <w:sz w:val="28"/>
          <w:szCs w:val="28"/>
        </w:rPr>
        <w:t xml:space="preserve"> абс. категория; </w:t>
      </w:r>
    </w:p>
    <w:p w:rsidR="00873BC0" w:rsidRPr="00E23F44" w:rsidRDefault="00873BC0" w:rsidP="00E23F44">
      <w:pPr>
        <w:pStyle w:val="Default"/>
        <w:rPr>
          <w:sz w:val="28"/>
          <w:szCs w:val="28"/>
        </w:rPr>
      </w:pPr>
      <w:r w:rsidRPr="00E23F44">
        <w:rPr>
          <w:sz w:val="28"/>
          <w:szCs w:val="28"/>
        </w:rPr>
        <w:t xml:space="preserve">- юниорки (16-17 лет) -     60, </w:t>
      </w:r>
      <w:r>
        <w:rPr>
          <w:sz w:val="28"/>
          <w:szCs w:val="28"/>
        </w:rPr>
        <w:t xml:space="preserve">63, </w:t>
      </w:r>
      <w:r w:rsidRPr="00E23F44">
        <w:rPr>
          <w:sz w:val="28"/>
          <w:szCs w:val="28"/>
        </w:rPr>
        <w:t xml:space="preserve">абс. категория; </w:t>
      </w:r>
    </w:p>
    <w:p w:rsidR="00873BC0" w:rsidRPr="00E23F44" w:rsidRDefault="00873BC0" w:rsidP="00E23F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мужчины (ст.18  лет) -  70, 80,  9</w:t>
      </w:r>
      <w:r w:rsidRPr="00E23F44">
        <w:rPr>
          <w:sz w:val="28"/>
          <w:szCs w:val="28"/>
        </w:rPr>
        <w:t xml:space="preserve">0,   абс. категория; </w:t>
      </w:r>
    </w:p>
    <w:p w:rsidR="00873BC0" w:rsidRPr="00E23F44" w:rsidRDefault="00873BC0" w:rsidP="00E23F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женщины</w:t>
      </w:r>
      <w:r w:rsidRPr="00E23F44">
        <w:rPr>
          <w:sz w:val="28"/>
          <w:szCs w:val="28"/>
        </w:rPr>
        <w:t xml:space="preserve"> (</w:t>
      </w:r>
      <w:r>
        <w:rPr>
          <w:sz w:val="28"/>
          <w:szCs w:val="28"/>
        </w:rPr>
        <w:t>ст.18</w:t>
      </w:r>
      <w:r w:rsidRPr="00E23F44">
        <w:rPr>
          <w:sz w:val="28"/>
          <w:szCs w:val="28"/>
        </w:rPr>
        <w:t xml:space="preserve"> лет) -   60,</w:t>
      </w:r>
      <w:r>
        <w:rPr>
          <w:sz w:val="28"/>
          <w:szCs w:val="28"/>
        </w:rPr>
        <w:t xml:space="preserve"> 70,</w:t>
      </w:r>
      <w:r w:rsidRPr="00E23F44">
        <w:rPr>
          <w:sz w:val="28"/>
          <w:szCs w:val="28"/>
        </w:rPr>
        <w:t xml:space="preserve"> абс. категория. </w:t>
      </w:r>
    </w:p>
    <w:p w:rsidR="00873BC0" w:rsidRPr="00E23F44" w:rsidRDefault="00873BC0" w:rsidP="00E23F44">
      <w:pPr>
        <w:pStyle w:val="Default"/>
        <w:rPr>
          <w:b/>
          <w:sz w:val="28"/>
          <w:szCs w:val="28"/>
        </w:rPr>
      </w:pPr>
      <w:r w:rsidRPr="00E23F44">
        <w:rPr>
          <w:b/>
          <w:sz w:val="28"/>
          <w:szCs w:val="28"/>
        </w:rPr>
        <w:t>ПК (полный контакт ) весовые категории:</w:t>
      </w:r>
    </w:p>
    <w:p w:rsidR="00873BC0" w:rsidRPr="00E23F44" w:rsidRDefault="00873BC0" w:rsidP="00E23F44">
      <w:pPr>
        <w:pStyle w:val="Default"/>
        <w:rPr>
          <w:sz w:val="28"/>
          <w:szCs w:val="28"/>
        </w:rPr>
      </w:pPr>
      <w:r w:rsidRPr="00E23F44">
        <w:rPr>
          <w:b/>
          <w:sz w:val="28"/>
          <w:szCs w:val="28"/>
        </w:rPr>
        <w:t xml:space="preserve">  </w:t>
      </w:r>
      <w:r w:rsidRPr="00E23F44">
        <w:rPr>
          <w:sz w:val="28"/>
          <w:szCs w:val="28"/>
        </w:rPr>
        <w:t xml:space="preserve">- юноши (12-13 лет) –  40,  45,  50, 55,  св. </w:t>
      </w:r>
      <w:smartTag w:uri="urn:schemas-microsoft-com:office:smarttags" w:element="metricconverter">
        <w:smartTagPr>
          <w:attr w:name="ProductID" w:val="70 кг"/>
        </w:smartTagPr>
        <w:smartTag w:uri="urn:schemas-microsoft-com:office:smarttags" w:element="metricconverter">
          <w:smartTagPr>
            <w:attr w:name="ProductID" w:val="55 кг"/>
          </w:smartTagPr>
          <w:r w:rsidRPr="00E23F44">
            <w:rPr>
              <w:sz w:val="28"/>
              <w:szCs w:val="28"/>
            </w:rPr>
            <w:t>55 кг</w:t>
          </w:r>
        </w:smartTag>
        <w:r>
          <w:rPr>
            <w:sz w:val="28"/>
            <w:szCs w:val="28"/>
          </w:rPr>
          <w:t xml:space="preserve"> категория;</w:t>
        </w:r>
      </w:smartTag>
      <w:r w:rsidRPr="00E23F44">
        <w:rPr>
          <w:sz w:val="28"/>
          <w:szCs w:val="28"/>
        </w:rPr>
        <w:t xml:space="preserve"> </w:t>
      </w:r>
    </w:p>
    <w:p w:rsidR="00873BC0" w:rsidRPr="00E23F44" w:rsidRDefault="00873BC0" w:rsidP="00E23F44">
      <w:pPr>
        <w:pStyle w:val="Default"/>
        <w:rPr>
          <w:sz w:val="28"/>
          <w:szCs w:val="28"/>
        </w:rPr>
      </w:pPr>
      <w:r w:rsidRPr="00E23F44">
        <w:rPr>
          <w:sz w:val="28"/>
          <w:szCs w:val="28"/>
        </w:rPr>
        <w:t xml:space="preserve">- девушки (12-13 лет) –     50, </w:t>
      </w:r>
      <w:smartTag w:uri="urn:schemas-microsoft-com:office:smarttags" w:element="metricconverter">
        <w:smartTagPr>
          <w:attr w:name="ProductID" w:val="70 кг"/>
        </w:smartTagPr>
        <w:smartTag w:uri="urn:schemas-microsoft-com:office:smarttags" w:element="metricconverter">
          <w:smartTagPr>
            <w:attr w:name="ProductID" w:val="60 кг"/>
          </w:smartTagPr>
          <w:r w:rsidRPr="00E23F44">
            <w:rPr>
              <w:sz w:val="28"/>
              <w:szCs w:val="28"/>
            </w:rPr>
            <w:t>60 кг</w:t>
          </w:r>
        </w:smartTag>
        <w:r>
          <w:rPr>
            <w:sz w:val="28"/>
            <w:szCs w:val="28"/>
          </w:rPr>
          <w:t xml:space="preserve"> категория;</w:t>
        </w:r>
      </w:smartTag>
    </w:p>
    <w:p w:rsidR="00873BC0" w:rsidRPr="00E23F44" w:rsidRDefault="00873BC0" w:rsidP="00E23F44">
      <w:pPr>
        <w:pStyle w:val="Default"/>
        <w:rPr>
          <w:sz w:val="28"/>
          <w:szCs w:val="28"/>
        </w:rPr>
      </w:pPr>
      <w:r w:rsidRPr="00E23F44">
        <w:rPr>
          <w:sz w:val="28"/>
          <w:szCs w:val="28"/>
        </w:rPr>
        <w:t xml:space="preserve">- юноши (14-15 лет) –   50,  55,  60,  65, св. </w:t>
      </w:r>
      <w:smartTag w:uri="urn:schemas-microsoft-com:office:smarttags" w:element="metricconverter">
        <w:smartTagPr>
          <w:attr w:name="ProductID" w:val="70 кг"/>
        </w:smartTagPr>
        <w:smartTag w:uri="urn:schemas-microsoft-com:office:smarttags" w:element="metricconverter">
          <w:smartTagPr>
            <w:attr w:name="ProductID" w:val="65 кг"/>
          </w:smartTagPr>
          <w:r w:rsidRPr="00E23F44">
            <w:rPr>
              <w:sz w:val="28"/>
              <w:szCs w:val="28"/>
            </w:rPr>
            <w:t>65 кг</w:t>
          </w:r>
        </w:smartTag>
        <w:r>
          <w:rPr>
            <w:sz w:val="28"/>
            <w:szCs w:val="28"/>
          </w:rPr>
          <w:t xml:space="preserve"> категория;</w:t>
        </w:r>
      </w:smartTag>
    </w:p>
    <w:p w:rsidR="00873BC0" w:rsidRPr="00E23F44" w:rsidRDefault="00873BC0" w:rsidP="00E23F44">
      <w:pPr>
        <w:pStyle w:val="Default"/>
        <w:rPr>
          <w:sz w:val="28"/>
          <w:szCs w:val="28"/>
        </w:rPr>
      </w:pPr>
      <w:r w:rsidRPr="00E23F44">
        <w:rPr>
          <w:sz w:val="28"/>
          <w:szCs w:val="28"/>
        </w:rPr>
        <w:t xml:space="preserve">- девушки (14-15 лет) -   55,  </w:t>
      </w:r>
      <w:smartTag w:uri="urn:schemas-microsoft-com:office:smarttags" w:element="metricconverter">
        <w:smartTagPr>
          <w:attr w:name="ProductID" w:val="70 кг"/>
        </w:smartTagPr>
        <w:smartTag w:uri="urn:schemas-microsoft-com:office:smarttags" w:element="metricconverter">
          <w:smartTagPr>
            <w:attr w:name="ProductID" w:val="65 кг"/>
          </w:smartTagPr>
          <w:r w:rsidRPr="00E23F44">
            <w:rPr>
              <w:sz w:val="28"/>
              <w:szCs w:val="28"/>
            </w:rPr>
            <w:t>65 кг</w:t>
          </w:r>
        </w:smartTag>
        <w:r>
          <w:rPr>
            <w:sz w:val="28"/>
            <w:szCs w:val="28"/>
          </w:rPr>
          <w:t xml:space="preserve"> категория;</w:t>
        </w:r>
      </w:smartTag>
    </w:p>
    <w:p w:rsidR="00873BC0" w:rsidRPr="00E23F44" w:rsidRDefault="00873BC0" w:rsidP="00E23F44">
      <w:pPr>
        <w:pStyle w:val="Default"/>
        <w:rPr>
          <w:sz w:val="28"/>
          <w:szCs w:val="28"/>
        </w:rPr>
      </w:pPr>
      <w:r w:rsidRPr="00E23F44">
        <w:rPr>
          <w:sz w:val="28"/>
          <w:szCs w:val="28"/>
        </w:rPr>
        <w:t xml:space="preserve">- юниоры (16-17 лет) -    65, 75, 85, св. </w:t>
      </w:r>
      <w:smartTag w:uri="urn:schemas-microsoft-com:office:smarttags" w:element="metricconverter">
        <w:smartTagPr>
          <w:attr w:name="ProductID" w:val="70 кг"/>
        </w:smartTagPr>
        <w:smartTag w:uri="urn:schemas-microsoft-com:office:smarttags" w:element="metricconverter">
          <w:smartTagPr>
            <w:attr w:name="ProductID" w:val="85 кг"/>
          </w:smartTagPr>
          <w:r w:rsidRPr="00E23F44">
            <w:rPr>
              <w:sz w:val="28"/>
              <w:szCs w:val="28"/>
            </w:rPr>
            <w:t>85 кг</w:t>
          </w:r>
        </w:smartTag>
        <w:r>
          <w:rPr>
            <w:sz w:val="28"/>
            <w:szCs w:val="28"/>
          </w:rPr>
          <w:t xml:space="preserve"> категория;</w:t>
        </w:r>
      </w:smartTag>
      <w:r w:rsidRPr="00E23F44">
        <w:rPr>
          <w:sz w:val="28"/>
          <w:szCs w:val="28"/>
        </w:rPr>
        <w:t xml:space="preserve"> </w:t>
      </w:r>
    </w:p>
    <w:p w:rsidR="00873BC0" w:rsidRDefault="00873BC0" w:rsidP="00E23F44">
      <w:pPr>
        <w:pStyle w:val="Default"/>
        <w:rPr>
          <w:sz w:val="28"/>
          <w:szCs w:val="28"/>
        </w:rPr>
      </w:pPr>
      <w:r w:rsidRPr="00E23F44">
        <w:rPr>
          <w:sz w:val="28"/>
          <w:szCs w:val="28"/>
        </w:rPr>
        <w:t xml:space="preserve">- юниорки (16-17 лет) -     60, </w:t>
      </w:r>
      <w:smartTag w:uri="urn:schemas-microsoft-com:office:smarttags" w:element="metricconverter">
        <w:smartTagPr>
          <w:attr w:name="ProductID" w:val="70 кг"/>
        </w:smartTagPr>
        <w:smartTag w:uri="urn:schemas-microsoft-com:office:smarttags" w:element="metricconverter">
          <w:smartTagPr>
            <w:attr w:name="ProductID" w:val="70 кг"/>
          </w:smartTagPr>
          <w:r w:rsidRPr="00E23F44">
            <w:rPr>
              <w:sz w:val="28"/>
              <w:szCs w:val="28"/>
            </w:rPr>
            <w:t>70 кг</w:t>
          </w:r>
        </w:smartTag>
        <w:r>
          <w:rPr>
            <w:sz w:val="28"/>
            <w:szCs w:val="28"/>
          </w:rPr>
          <w:t xml:space="preserve"> категория;</w:t>
        </w:r>
      </w:smartTag>
      <w:r w:rsidRPr="00E23F44">
        <w:rPr>
          <w:sz w:val="28"/>
          <w:szCs w:val="28"/>
        </w:rPr>
        <w:t xml:space="preserve"> </w:t>
      </w:r>
    </w:p>
    <w:p w:rsidR="00873BC0" w:rsidRPr="00E23F44" w:rsidRDefault="00873BC0" w:rsidP="004435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мужчины (ст.18  лет) -  70, 80,  </w:t>
      </w:r>
      <w:smartTag w:uri="urn:schemas-microsoft-com:office:smarttags" w:element="metricconverter">
        <w:smartTagPr>
          <w:attr w:name="ProductID" w:val="90 кг"/>
        </w:smartTagPr>
        <w:r>
          <w:rPr>
            <w:sz w:val="28"/>
            <w:szCs w:val="28"/>
          </w:rPr>
          <w:t>90 кг</w:t>
        </w:r>
      </w:smartTag>
      <w:r w:rsidRPr="00E23F44">
        <w:rPr>
          <w:sz w:val="28"/>
          <w:szCs w:val="28"/>
        </w:rPr>
        <w:t xml:space="preserve"> категория; </w:t>
      </w:r>
    </w:p>
    <w:p w:rsidR="00873BC0" w:rsidRPr="00E23F44" w:rsidRDefault="00873BC0" w:rsidP="004435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женщины</w:t>
      </w:r>
      <w:r w:rsidRPr="00E23F44">
        <w:rPr>
          <w:sz w:val="28"/>
          <w:szCs w:val="28"/>
        </w:rPr>
        <w:t xml:space="preserve"> (</w:t>
      </w:r>
      <w:r>
        <w:rPr>
          <w:sz w:val="28"/>
          <w:szCs w:val="28"/>
        </w:rPr>
        <w:t>ст.18</w:t>
      </w:r>
      <w:r w:rsidRPr="00E23F44">
        <w:rPr>
          <w:sz w:val="28"/>
          <w:szCs w:val="28"/>
        </w:rPr>
        <w:t xml:space="preserve"> лет) -   60,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0 кг"/>
        </w:smartTagPr>
        <w:r>
          <w:rPr>
            <w:sz w:val="28"/>
            <w:szCs w:val="28"/>
          </w:rPr>
          <w:t>75 кг</w:t>
        </w:r>
      </w:smartTag>
      <w:r w:rsidRPr="00E23F44">
        <w:rPr>
          <w:sz w:val="28"/>
          <w:szCs w:val="28"/>
        </w:rPr>
        <w:t xml:space="preserve"> категория. </w:t>
      </w:r>
    </w:p>
    <w:p w:rsidR="00873BC0" w:rsidRPr="00E23F44" w:rsidRDefault="00873BC0" w:rsidP="00E23F44">
      <w:pPr>
        <w:pStyle w:val="Default"/>
        <w:rPr>
          <w:b/>
          <w:bCs/>
          <w:sz w:val="28"/>
          <w:szCs w:val="28"/>
        </w:rPr>
      </w:pPr>
      <w:r w:rsidRPr="00E23F44">
        <w:rPr>
          <w:b/>
          <w:bCs/>
          <w:sz w:val="28"/>
          <w:szCs w:val="28"/>
        </w:rPr>
        <w:t xml:space="preserve">Ката-ренгокай - все возрастные группы (в том числе юноши и девушки 10-11 лет); </w:t>
      </w:r>
    </w:p>
    <w:p w:rsidR="00873BC0" w:rsidRPr="00E23F44" w:rsidRDefault="00873BC0" w:rsidP="00E23F44">
      <w:pPr>
        <w:pStyle w:val="Default"/>
        <w:rPr>
          <w:b/>
          <w:bCs/>
          <w:sz w:val="28"/>
          <w:szCs w:val="28"/>
        </w:rPr>
      </w:pPr>
      <w:r w:rsidRPr="00E23F44">
        <w:rPr>
          <w:b/>
          <w:bCs/>
          <w:sz w:val="28"/>
          <w:szCs w:val="28"/>
        </w:rPr>
        <w:t xml:space="preserve">Ката-вадо-кай -  возрастные группы  юноши и девушки 10-11 лет, 12-13; </w:t>
      </w:r>
    </w:p>
    <w:p w:rsidR="00873BC0" w:rsidRPr="00E23F44" w:rsidRDefault="00873BC0" w:rsidP="00E23F44">
      <w:pPr>
        <w:pStyle w:val="Default"/>
        <w:rPr>
          <w:b/>
          <w:bCs/>
          <w:sz w:val="28"/>
          <w:szCs w:val="28"/>
        </w:rPr>
      </w:pPr>
      <w:r w:rsidRPr="00E23F44">
        <w:rPr>
          <w:b/>
          <w:bCs/>
          <w:sz w:val="28"/>
          <w:szCs w:val="28"/>
        </w:rPr>
        <w:t xml:space="preserve">Ката-годзю-рю –  возрастные группы  юноши девушки 10-11 лет, 12-13 лет; </w:t>
      </w:r>
    </w:p>
    <w:p w:rsidR="00873BC0" w:rsidRDefault="00873BC0" w:rsidP="00E23F44">
      <w:pPr>
        <w:pStyle w:val="Default"/>
        <w:rPr>
          <w:b/>
          <w:bCs/>
          <w:sz w:val="28"/>
          <w:szCs w:val="28"/>
        </w:rPr>
      </w:pPr>
      <w:r w:rsidRPr="00E23F44">
        <w:rPr>
          <w:b/>
          <w:bCs/>
          <w:sz w:val="28"/>
          <w:szCs w:val="28"/>
        </w:rPr>
        <w:t>Ката-бункай возрастные группы  10-11, 12-13, 14-15, 16-17, 18-20 лет;</w:t>
      </w:r>
    </w:p>
    <w:p w:rsidR="00873BC0" w:rsidRDefault="00873BC0" w:rsidP="00E23F4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Полный контакт все возрастные группы (кроме юношей и девушек 10-11 лет);</w:t>
      </w:r>
    </w:p>
    <w:p w:rsidR="00873BC0" w:rsidRDefault="00873BC0" w:rsidP="00E23F4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Ката-групп -  все возрастные группы (в том числе юноши и девушки 10-11 лет);</w:t>
      </w:r>
    </w:p>
    <w:p w:rsidR="00873BC0" w:rsidRDefault="00873BC0" w:rsidP="00E23F4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Двоеборье – все возрастные группы (кроме юношей и девушек 10-11 лет);</w:t>
      </w:r>
    </w:p>
    <w:p w:rsidR="00873BC0" w:rsidRPr="00930048" w:rsidRDefault="00873BC0" w:rsidP="00E23F44">
      <w:pPr>
        <w:pStyle w:val="Default"/>
        <w:rPr>
          <w:bCs/>
          <w:sz w:val="28"/>
          <w:szCs w:val="28"/>
        </w:rPr>
      </w:pPr>
      <w:r w:rsidRPr="00930048">
        <w:rPr>
          <w:bCs/>
          <w:sz w:val="28"/>
          <w:szCs w:val="28"/>
        </w:rPr>
        <w:t>Возраст спортсменов определяется на день мандатной комиссии.</w:t>
      </w:r>
    </w:p>
    <w:p w:rsidR="00873BC0" w:rsidRDefault="00873BC0" w:rsidP="00E23F44">
      <w:pPr>
        <w:pStyle w:val="Default"/>
        <w:rPr>
          <w:bCs/>
          <w:sz w:val="28"/>
          <w:szCs w:val="28"/>
        </w:rPr>
      </w:pPr>
      <w:r w:rsidRPr="00930048">
        <w:rPr>
          <w:bCs/>
          <w:sz w:val="28"/>
          <w:szCs w:val="28"/>
        </w:rPr>
        <w:t>Количество спортсменов в команде не ограничено.</w:t>
      </w:r>
    </w:p>
    <w:p w:rsidR="00873BC0" w:rsidRDefault="00873BC0" w:rsidP="00E23F44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мандатной комиссии возможно объединение отдельных видов программы, если в категории менее двух спортсменов.</w:t>
      </w:r>
    </w:p>
    <w:p w:rsidR="00873BC0" w:rsidRPr="00A176F7" w:rsidRDefault="00873BC0" w:rsidP="00E23F44">
      <w:pPr>
        <w:pStyle w:val="Default"/>
        <w:rPr>
          <w:b/>
          <w:bCs/>
          <w:sz w:val="28"/>
          <w:szCs w:val="28"/>
        </w:rPr>
      </w:pPr>
      <w:r w:rsidRPr="00A176F7">
        <w:rPr>
          <w:color w:val="auto"/>
          <w:sz w:val="28"/>
          <w:szCs w:val="28"/>
        </w:rPr>
        <w:t>Взвешивание спортсменов выборочное во время построения категории.</w:t>
      </w:r>
    </w:p>
    <w:p w:rsidR="00873BC0" w:rsidRPr="00901E49" w:rsidRDefault="00873BC0" w:rsidP="00901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7.6.</w:t>
      </w:r>
      <w:r w:rsidRPr="00901E49">
        <w:rPr>
          <w:rFonts w:ascii="Times New Roman" w:hAnsi="Times New Roman"/>
          <w:b/>
          <w:bCs/>
          <w:sz w:val="28"/>
          <w:szCs w:val="28"/>
        </w:rPr>
        <w:t>5. Программа</w:t>
      </w:r>
    </w:p>
    <w:p w:rsidR="00873BC0" w:rsidRPr="00901E49" w:rsidRDefault="00873BC0" w:rsidP="009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1E49">
        <w:rPr>
          <w:rFonts w:ascii="Times New Roman" w:hAnsi="Times New Roman"/>
          <w:b/>
          <w:bCs/>
          <w:sz w:val="28"/>
          <w:szCs w:val="28"/>
        </w:rPr>
        <w:t xml:space="preserve">1 день: </w:t>
      </w:r>
      <w:r w:rsidRPr="00901E49">
        <w:rPr>
          <w:rFonts w:ascii="Times New Roman" w:hAnsi="Times New Roman"/>
          <w:sz w:val="28"/>
          <w:szCs w:val="28"/>
        </w:rPr>
        <w:t xml:space="preserve">приезд и размещение команд. </w:t>
      </w:r>
    </w:p>
    <w:p w:rsidR="00873BC0" w:rsidRPr="00901E49" w:rsidRDefault="00873BC0" w:rsidP="009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1E49">
        <w:rPr>
          <w:rFonts w:ascii="Times New Roman" w:hAnsi="Times New Roman"/>
          <w:b/>
          <w:bCs/>
          <w:sz w:val="28"/>
          <w:szCs w:val="28"/>
        </w:rPr>
        <w:t xml:space="preserve">2 день: </w:t>
      </w:r>
      <w:r w:rsidRPr="00901E49">
        <w:rPr>
          <w:rFonts w:ascii="Times New Roman" w:hAnsi="Times New Roman"/>
          <w:sz w:val="28"/>
          <w:szCs w:val="28"/>
        </w:rPr>
        <w:t xml:space="preserve">с 08.00 до 09.00 мандатная комиссия; </w:t>
      </w:r>
    </w:p>
    <w:p w:rsidR="00873BC0" w:rsidRPr="00901E49" w:rsidRDefault="00873BC0" w:rsidP="009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1E49">
        <w:rPr>
          <w:rFonts w:ascii="Times New Roman" w:hAnsi="Times New Roman"/>
          <w:sz w:val="28"/>
          <w:szCs w:val="28"/>
        </w:rPr>
        <w:t xml:space="preserve">с 09.00 до 09.30 судейская коллегия; </w:t>
      </w:r>
    </w:p>
    <w:p w:rsidR="00873BC0" w:rsidRPr="00901E49" w:rsidRDefault="00873BC0" w:rsidP="009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1E49">
        <w:rPr>
          <w:rFonts w:ascii="Times New Roman" w:hAnsi="Times New Roman"/>
          <w:sz w:val="28"/>
          <w:szCs w:val="28"/>
        </w:rPr>
        <w:t xml:space="preserve">с 13.00 до 14.00 парад открытия; </w:t>
      </w:r>
    </w:p>
    <w:p w:rsidR="00873BC0" w:rsidRPr="00901E49" w:rsidRDefault="00873BC0" w:rsidP="00901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09.30 до 20</w:t>
      </w:r>
      <w:r w:rsidRPr="00901E49">
        <w:rPr>
          <w:rFonts w:ascii="Times New Roman" w:hAnsi="Times New Roman"/>
          <w:sz w:val="28"/>
          <w:szCs w:val="28"/>
        </w:rPr>
        <w:t xml:space="preserve">.00 – поединки. </w:t>
      </w:r>
    </w:p>
    <w:p w:rsidR="00873BC0" w:rsidRPr="0050498E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7.6</w:t>
      </w:r>
      <w:r w:rsidRPr="0050498E">
        <w:rPr>
          <w:rFonts w:ascii="Times New Roman" w:hAnsi="Times New Roman"/>
          <w:b/>
          <w:sz w:val="28"/>
          <w:szCs w:val="28"/>
          <w:lang w:eastAsia="ru-RU"/>
        </w:rPr>
        <w:t>.6. Условия подведения итогов</w:t>
      </w:r>
    </w:p>
    <w:p w:rsidR="00873BC0" w:rsidRPr="0050498E" w:rsidRDefault="00873BC0" w:rsidP="00901E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498E">
        <w:rPr>
          <w:rFonts w:ascii="Times New Roman" w:hAnsi="Times New Roman"/>
          <w:sz w:val="28"/>
          <w:szCs w:val="28"/>
          <w:lang w:eastAsia="ru-RU"/>
        </w:rPr>
        <w:t>Подведение итогов во всех дисциплинах проводится согласно Правилам.</w:t>
      </w:r>
    </w:p>
    <w:p w:rsidR="00873BC0" w:rsidRPr="0050498E" w:rsidRDefault="00873BC0" w:rsidP="00901E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Федерация в течение десяти</w:t>
      </w:r>
      <w:r w:rsidRPr="0050498E">
        <w:rPr>
          <w:rFonts w:ascii="Times New Roman" w:hAnsi="Times New Roman"/>
          <w:sz w:val="28"/>
          <w:szCs w:val="28"/>
          <w:lang w:eastAsia="ru-RU"/>
        </w:rPr>
        <w:t xml:space="preserve"> дней предоставляются в министерство физической культуры и спорта Краснодарского края итоговые результаты соревнований (протоколы) и отчеты на бумажном носителе.</w:t>
      </w:r>
    </w:p>
    <w:p w:rsidR="00873BC0" w:rsidRPr="0050498E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7.6</w:t>
      </w:r>
      <w:r w:rsidRPr="0050498E">
        <w:rPr>
          <w:rFonts w:ascii="Times New Roman" w:hAnsi="Times New Roman"/>
          <w:b/>
          <w:sz w:val="28"/>
          <w:szCs w:val="28"/>
          <w:lang w:eastAsia="ru-RU"/>
        </w:rPr>
        <w:t>.7. Награждение</w:t>
      </w:r>
    </w:p>
    <w:p w:rsidR="00873BC0" w:rsidRPr="0050498E" w:rsidRDefault="00873BC0" w:rsidP="00901E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498E">
        <w:rPr>
          <w:rFonts w:ascii="Times New Roman" w:hAnsi="Times New Roman"/>
          <w:sz w:val="28"/>
          <w:szCs w:val="28"/>
          <w:lang w:eastAsia="ru-RU"/>
        </w:rPr>
        <w:t>Победители и призеры в каждой возрастной группы и в каждой дисциплине награждаются медалями и грамотами.</w:t>
      </w:r>
    </w:p>
    <w:p w:rsidR="00873BC0" w:rsidRDefault="00873BC0" w:rsidP="00901E49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de-DE"/>
        </w:rPr>
      </w:pPr>
      <w:r w:rsidRPr="0050498E">
        <w:rPr>
          <w:rFonts w:ascii="Times New Roman" w:hAnsi="Times New Roman"/>
          <w:sz w:val="28"/>
          <w:szCs w:val="28"/>
          <w:lang w:val="de-DE" w:eastAsia="de-DE"/>
        </w:rPr>
        <w:t>Дополнительно могут устанавливаться призы спонсорами и другими организациями.</w:t>
      </w:r>
    </w:p>
    <w:p w:rsidR="00873BC0" w:rsidRDefault="00873BC0" w:rsidP="00901E49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de-DE"/>
        </w:rPr>
      </w:pPr>
    </w:p>
    <w:p w:rsidR="00873BC0" w:rsidRPr="00930048" w:rsidRDefault="00873BC0" w:rsidP="00901E49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de-DE"/>
        </w:rPr>
      </w:pPr>
    </w:p>
    <w:tbl>
      <w:tblPr>
        <w:tblpPr w:leftFromText="180" w:rightFromText="180" w:bottomFromText="200" w:vertAnchor="text" w:tblpY="1"/>
        <w:tblOverlap w:val="never"/>
        <w:tblW w:w="9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283"/>
        <w:gridCol w:w="1843"/>
        <w:gridCol w:w="1699"/>
        <w:gridCol w:w="144"/>
        <w:gridCol w:w="1698"/>
        <w:gridCol w:w="145"/>
        <w:gridCol w:w="2124"/>
        <w:gridCol w:w="8"/>
      </w:tblGrid>
      <w:tr w:rsidR="00873BC0" w:rsidRPr="00427BE5" w:rsidTr="00D33B6A">
        <w:tc>
          <w:tcPr>
            <w:tcW w:w="1526" w:type="dxa"/>
            <w:vMerge w:val="restart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Дисциплина</w:t>
            </w:r>
          </w:p>
        </w:tc>
        <w:tc>
          <w:tcPr>
            <w:tcW w:w="2126" w:type="dxa"/>
            <w:gridSpan w:val="2"/>
            <w:vMerge w:val="restart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Клас-ия соревнований</w:t>
            </w:r>
          </w:p>
        </w:tc>
        <w:tc>
          <w:tcPr>
            <w:tcW w:w="5818" w:type="dxa"/>
            <w:gridSpan w:val="6"/>
          </w:tcPr>
          <w:p w:rsidR="00873BC0" w:rsidRPr="0050498E" w:rsidRDefault="00873BC0" w:rsidP="00901E49">
            <w:pPr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Кол-во медалей/грамот</w:t>
            </w:r>
          </w:p>
        </w:tc>
      </w:tr>
      <w:tr w:rsidR="00873BC0" w:rsidRPr="00427BE5" w:rsidTr="00D33B6A">
        <w:trPr>
          <w:gridAfter w:val="1"/>
          <w:wAfter w:w="8" w:type="dxa"/>
        </w:trPr>
        <w:tc>
          <w:tcPr>
            <w:tcW w:w="1526" w:type="dxa"/>
            <w:vMerge/>
            <w:vAlign w:val="center"/>
          </w:tcPr>
          <w:p w:rsidR="00873BC0" w:rsidRPr="0050498E" w:rsidRDefault="00873BC0" w:rsidP="00901E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873BC0" w:rsidRPr="0050498E" w:rsidRDefault="00873BC0" w:rsidP="00901E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за 1 место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за 2 место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за 3 место</w:t>
            </w:r>
          </w:p>
        </w:tc>
      </w:tr>
      <w:tr w:rsidR="00873BC0" w:rsidRPr="00427BE5" w:rsidTr="00901E49">
        <w:tc>
          <w:tcPr>
            <w:tcW w:w="9470" w:type="dxa"/>
            <w:gridSpan w:val="9"/>
          </w:tcPr>
          <w:tbl>
            <w:tblPr>
              <w:tblpPr w:leftFromText="180" w:rightFromText="180" w:bottomFromText="200" w:vertAnchor="text" w:tblpY="1"/>
              <w:tblOverlap w:val="never"/>
              <w:tblW w:w="94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795"/>
              <w:gridCol w:w="1886"/>
              <w:gridCol w:w="1843"/>
              <w:gridCol w:w="1842"/>
              <w:gridCol w:w="2096"/>
              <w:gridCol w:w="8"/>
            </w:tblGrid>
            <w:tr w:rsidR="00873BC0" w:rsidRPr="00427BE5" w:rsidTr="00901E49">
              <w:tc>
                <w:tcPr>
                  <w:tcW w:w="947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B5510F" w:rsidRDefault="00873BC0" w:rsidP="00901E49">
                  <w:pPr>
                    <w:spacing w:after="0"/>
                    <w:ind w:right="28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Юноши (10-11</w:t>
                  </w:r>
                  <w:r w:rsidRPr="00B5510F">
                    <w:rPr>
                      <w:rFonts w:ascii="Times New Roman" w:hAnsi="Times New Roman"/>
                      <w:sz w:val="28"/>
                      <w:szCs w:val="28"/>
                    </w:rPr>
                    <w:t xml:space="preserve"> лет)</w:t>
                  </w:r>
                </w:p>
              </w:tc>
            </w:tr>
            <w:tr w:rsidR="00873BC0" w:rsidRPr="00427BE5" w:rsidTr="00294735">
              <w:trPr>
                <w:gridAfter w:val="1"/>
                <w:wAfter w:w="8" w:type="dxa"/>
              </w:trPr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498E">
                    <w:rPr>
                      <w:rFonts w:ascii="Times New Roman" w:hAnsi="Times New Roman"/>
                      <w:sz w:val="24"/>
                      <w:szCs w:val="24"/>
                    </w:rPr>
                    <w:t>Ката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-ренгокай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личные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1/1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1/1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1/1</w:t>
                  </w:r>
                </w:p>
              </w:tc>
            </w:tr>
            <w:tr w:rsidR="00873BC0" w:rsidRPr="00427BE5" w:rsidTr="00294735">
              <w:trPr>
                <w:gridAfter w:val="1"/>
                <w:wAfter w:w="8" w:type="dxa"/>
              </w:trPr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498E">
                    <w:rPr>
                      <w:rFonts w:ascii="Times New Roman" w:hAnsi="Times New Roman"/>
                      <w:sz w:val="24"/>
                      <w:szCs w:val="24"/>
                    </w:rPr>
                    <w:t>Ката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–вадо-рю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личные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1/1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1/1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1/1</w:t>
                  </w:r>
                </w:p>
              </w:tc>
            </w:tr>
            <w:tr w:rsidR="00873BC0" w:rsidRPr="00427BE5" w:rsidTr="00294735">
              <w:trPr>
                <w:gridAfter w:val="1"/>
                <w:wAfter w:w="8" w:type="dxa"/>
              </w:trPr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498E">
                    <w:rPr>
                      <w:rFonts w:ascii="Times New Roman" w:hAnsi="Times New Roman"/>
                      <w:sz w:val="24"/>
                      <w:szCs w:val="24"/>
                    </w:rPr>
                    <w:t>Ката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-годзю-рю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личные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1/1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1/1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1/1</w:t>
                  </w:r>
                </w:p>
              </w:tc>
            </w:tr>
            <w:tr w:rsidR="00873BC0" w:rsidRPr="00427BE5" w:rsidTr="00294735">
              <w:trPr>
                <w:gridAfter w:val="1"/>
                <w:wAfter w:w="8" w:type="dxa"/>
              </w:trPr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498E">
                    <w:rPr>
                      <w:rFonts w:ascii="Times New Roman" w:hAnsi="Times New Roman"/>
                      <w:sz w:val="24"/>
                      <w:szCs w:val="24"/>
                    </w:rPr>
                    <w:t>Ката-группа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командные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3/3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3/3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3/3</w:t>
                  </w:r>
                </w:p>
              </w:tc>
            </w:tr>
            <w:tr w:rsidR="00873BC0" w:rsidRPr="00427BE5" w:rsidTr="00294735">
              <w:trPr>
                <w:gridAfter w:val="1"/>
                <w:wAfter w:w="8" w:type="dxa"/>
              </w:trPr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Ката-бункай</w:t>
                  </w:r>
                </w:p>
              </w:tc>
              <w:tc>
                <w:tcPr>
                  <w:tcW w:w="1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командные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2/2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2/2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2/2</w:t>
                  </w:r>
                </w:p>
              </w:tc>
            </w:tr>
          </w:tbl>
          <w:p w:rsidR="00873BC0" w:rsidRPr="00427BE5" w:rsidRDefault="00873BC0" w:rsidP="00901E49"/>
        </w:tc>
      </w:tr>
      <w:tr w:rsidR="00873BC0" w:rsidRPr="00427BE5" w:rsidTr="00901E49">
        <w:tc>
          <w:tcPr>
            <w:tcW w:w="9470" w:type="dxa"/>
            <w:gridSpan w:val="9"/>
          </w:tcPr>
          <w:tbl>
            <w:tblPr>
              <w:tblpPr w:leftFromText="180" w:rightFromText="180" w:bottomFromText="200" w:vertAnchor="text" w:tblpY="1"/>
              <w:tblOverlap w:val="never"/>
              <w:tblW w:w="94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838"/>
              <w:gridCol w:w="1843"/>
              <w:gridCol w:w="1843"/>
              <w:gridCol w:w="1842"/>
              <w:gridCol w:w="2096"/>
              <w:gridCol w:w="8"/>
            </w:tblGrid>
            <w:tr w:rsidR="00873BC0" w:rsidRPr="00427BE5" w:rsidTr="00901E49">
              <w:tc>
                <w:tcPr>
                  <w:tcW w:w="947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B5510F" w:rsidRDefault="00873BC0" w:rsidP="00901E49">
                  <w:pPr>
                    <w:spacing w:after="0"/>
                    <w:ind w:right="28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Девушки (10-11</w:t>
                  </w:r>
                  <w:r w:rsidRPr="00B5510F">
                    <w:rPr>
                      <w:rFonts w:ascii="Times New Roman" w:hAnsi="Times New Roman"/>
                      <w:sz w:val="28"/>
                      <w:szCs w:val="28"/>
                    </w:rPr>
                    <w:t xml:space="preserve"> лет)</w:t>
                  </w:r>
                </w:p>
              </w:tc>
            </w:tr>
            <w:tr w:rsidR="00873BC0" w:rsidRPr="00427BE5" w:rsidTr="00D33B6A">
              <w:trPr>
                <w:gridAfter w:val="1"/>
                <w:wAfter w:w="8" w:type="dxa"/>
              </w:trPr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498E">
                    <w:rPr>
                      <w:rFonts w:ascii="Times New Roman" w:hAnsi="Times New Roman"/>
                      <w:sz w:val="24"/>
                      <w:szCs w:val="24"/>
                    </w:rPr>
                    <w:t>Ката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-ренгокай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личные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1/1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1/1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1/1</w:t>
                  </w:r>
                </w:p>
              </w:tc>
            </w:tr>
            <w:tr w:rsidR="00873BC0" w:rsidRPr="00427BE5" w:rsidTr="00D33B6A">
              <w:trPr>
                <w:gridAfter w:val="1"/>
                <w:wAfter w:w="8" w:type="dxa"/>
              </w:trPr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498E">
                    <w:rPr>
                      <w:rFonts w:ascii="Times New Roman" w:hAnsi="Times New Roman"/>
                      <w:sz w:val="24"/>
                      <w:szCs w:val="24"/>
                    </w:rPr>
                    <w:t>Ката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-вадо-рю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личные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1/1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1/1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1/1</w:t>
                  </w:r>
                </w:p>
              </w:tc>
            </w:tr>
            <w:tr w:rsidR="00873BC0" w:rsidRPr="00427BE5" w:rsidTr="00D33B6A">
              <w:trPr>
                <w:gridAfter w:val="1"/>
                <w:wAfter w:w="8" w:type="dxa"/>
              </w:trPr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498E">
                    <w:rPr>
                      <w:rFonts w:ascii="Times New Roman" w:hAnsi="Times New Roman"/>
                      <w:sz w:val="24"/>
                      <w:szCs w:val="24"/>
                    </w:rPr>
                    <w:t>Ката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-годзю-рю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личные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1/1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1/1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294735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1/1</w:t>
                  </w:r>
                </w:p>
              </w:tc>
            </w:tr>
            <w:tr w:rsidR="00873BC0" w:rsidRPr="00427BE5" w:rsidTr="00D33B6A">
              <w:trPr>
                <w:gridAfter w:val="1"/>
                <w:wAfter w:w="8" w:type="dxa"/>
              </w:trPr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498E">
                    <w:rPr>
                      <w:rFonts w:ascii="Times New Roman" w:hAnsi="Times New Roman"/>
                      <w:sz w:val="24"/>
                      <w:szCs w:val="24"/>
                    </w:rPr>
                    <w:t>Ката-группа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командные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3/3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98E">
                    <w:rPr>
                      <w:rFonts w:ascii="Times New Roman" w:hAnsi="Times New Roman"/>
                      <w:sz w:val="28"/>
                      <w:szCs w:val="28"/>
                    </w:rPr>
                    <w:t>3/3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3BC0" w:rsidRPr="0050498E" w:rsidRDefault="00873BC0" w:rsidP="00901E49">
                  <w:pPr>
                    <w:spacing w:after="0"/>
                    <w:ind w:right="28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3/3</w:t>
                  </w:r>
                </w:p>
              </w:tc>
            </w:tr>
          </w:tbl>
          <w:p w:rsidR="00873BC0" w:rsidRPr="00B5510F" w:rsidRDefault="00873BC0" w:rsidP="00901E49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3BC0" w:rsidRPr="00427BE5" w:rsidTr="00901E49">
        <w:tc>
          <w:tcPr>
            <w:tcW w:w="9470" w:type="dxa"/>
            <w:gridSpan w:val="9"/>
          </w:tcPr>
          <w:p w:rsidR="00873BC0" w:rsidRPr="0050498E" w:rsidRDefault="00873BC0" w:rsidP="00901E49">
            <w:pPr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Юноши (12-13 лет)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0 кг"/>
              </w:smartTagPr>
              <w:smartTag w:uri="urn:schemas-microsoft-com:office:smarttags" w:element="metricconverter">
                <w:smartTagPr>
                  <w:attr w:name="ProductID" w:val="40 кг"/>
                </w:smartTagPr>
                <w:r w:rsidRPr="0050498E">
                  <w:rPr>
                    <w:rFonts w:ascii="Times New Roman" w:hAnsi="Times New Roman"/>
                    <w:sz w:val="24"/>
                    <w:szCs w:val="24"/>
                  </w:rPr>
                  <w:t>40 кг</w:t>
                </w:r>
              </w:smartTag>
              <w:r>
                <w:rPr>
                  <w:rFonts w:ascii="Times New Roman" w:hAnsi="Times New Roman"/>
                  <w:sz w:val="24"/>
                  <w:szCs w:val="24"/>
                </w:rPr>
                <w:t xml:space="preserve"> ОК</w:t>
              </w:r>
            </w:smartTag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4A0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40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ПК</w:t>
            </w:r>
          </w:p>
        </w:tc>
        <w:tc>
          <w:tcPr>
            <w:tcW w:w="1843" w:type="dxa"/>
          </w:tcPr>
          <w:p w:rsidR="00873BC0" w:rsidRPr="0050498E" w:rsidRDefault="00873BC0" w:rsidP="004A0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4A0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45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ПК</w:t>
            </w:r>
          </w:p>
        </w:tc>
        <w:tc>
          <w:tcPr>
            <w:tcW w:w="1843" w:type="dxa"/>
          </w:tcPr>
          <w:p w:rsidR="00873BC0" w:rsidRPr="0050498E" w:rsidRDefault="00873BC0" w:rsidP="004A0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Default="00873BC0" w:rsidP="004A0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50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ПК</w:t>
            </w:r>
          </w:p>
        </w:tc>
        <w:tc>
          <w:tcPr>
            <w:tcW w:w="1843" w:type="dxa"/>
          </w:tcPr>
          <w:p w:rsidR="00873BC0" w:rsidRPr="0050498E" w:rsidRDefault="00873BC0" w:rsidP="004A0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50</w:t>
              </w:r>
              <w:r w:rsidRPr="0050498E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  <w:trHeight w:val="336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2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52</w:t>
              </w:r>
              <w:r w:rsidRPr="0050498E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0 кг"/>
              </w:smartTagPr>
              <w:smartTag w:uri="urn:schemas-microsoft-com:office:smarttags" w:element="metricconverter">
                <w:smartTagPr>
                  <w:attr w:name="ProductID" w:val="55 кг"/>
                </w:smartTagPr>
                <w:r w:rsidRPr="0050498E">
                  <w:rPr>
                    <w:rFonts w:ascii="Times New Roman" w:hAnsi="Times New Roman"/>
                    <w:sz w:val="24"/>
                    <w:szCs w:val="24"/>
                  </w:rPr>
                  <w:t>55 кг</w:t>
                </w:r>
              </w:smartTag>
              <w:r>
                <w:rPr>
                  <w:rFonts w:ascii="Times New Roman" w:hAnsi="Times New Roman"/>
                  <w:sz w:val="24"/>
                  <w:szCs w:val="24"/>
                </w:rPr>
                <w:t xml:space="preserve"> ОК</w:t>
              </w:r>
            </w:smartTag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4A0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55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ПК</w:t>
            </w:r>
          </w:p>
        </w:tc>
        <w:tc>
          <w:tcPr>
            <w:tcW w:w="1843" w:type="dxa"/>
          </w:tcPr>
          <w:p w:rsidR="00873BC0" w:rsidRPr="0050498E" w:rsidRDefault="00873BC0" w:rsidP="004A0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4A0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Св.55 кг  ПК</w:t>
            </w:r>
          </w:p>
        </w:tc>
        <w:tc>
          <w:tcPr>
            <w:tcW w:w="1843" w:type="dxa"/>
          </w:tcPr>
          <w:p w:rsidR="00873BC0" w:rsidRPr="0050498E" w:rsidRDefault="00873BC0" w:rsidP="004A0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7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67</w:t>
              </w:r>
              <w:r w:rsidRPr="0050498E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0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70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Абс.</w:t>
            </w:r>
            <w:r w:rsidRPr="0050498E">
              <w:rPr>
                <w:rFonts w:ascii="Times New Roman" w:hAnsi="Times New Roman"/>
                <w:sz w:val="24"/>
                <w:szCs w:val="24"/>
              </w:rPr>
              <w:t>кат.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Ката</w:t>
            </w:r>
            <w:r>
              <w:rPr>
                <w:rFonts w:ascii="Times New Roman" w:hAnsi="Times New Roman"/>
                <w:sz w:val="24"/>
                <w:szCs w:val="24"/>
              </w:rPr>
              <w:t>-ренгокай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B97B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Ката-вадо-рю</w:t>
            </w:r>
          </w:p>
        </w:tc>
        <w:tc>
          <w:tcPr>
            <w:tcW w:w="1843" w:type="dxa"/>
          </w:tcPr>
          <w:p w:rsidR="00873BC0" w:rsidRPr="0050498E" w:rsidRDefault="00873BC0" w:rsidP="00B97B97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B97B97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B97B97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B97B97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B97B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Ката-годзю-рю</w:t>
            </w:r>
          </w:p>
        </w:tc>
        <w:tc>
          <w:tcPr>
            <w:tcW w:w="1843" w:type="dxa"/>
          </w:tcPr>
          <w:p w:rsidR="00873BC0" w:rsidRPr="0050498E" w:rsidRDefault="00873BC0" w:rsidP="00B97B97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B97B97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B97B97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B97B97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Ката-группа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командные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3/3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3/3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3/3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B97B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Ката-бункай</w:t>
            </w:r>
          </w:p>
        </w:tc>
        <w:tc>
          <w:tcPr>
            <w:tcW w:w="1843" w:type="dxa"/>
          </w:tcPr>
          <w:p w:rsidR="00873BC0" w:rsidRPr="0050498E" w:rsidRDefault="00873BC0" w:rsidP="00B97B97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командные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B97B97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2/2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B97B97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2/2</w:t>
            </w:r>
          </w:p>
        </w:tc>
        <w:tc>
          <w:tcPr>
            <w:tcW w:w="2124" w:type="dxa"/>
          </w:tcPr>
          <w:p w:rsidR="00873BC0" w:rsidRPr="0050498E" w:rsidRDefault="00873BC0" w:rsidP="00B97B97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2/2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двоеборье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901E49">
        <w:trPr>
          <w:gridAfter w:val="1"/>
          <w:wAfter w:w="8" w:type="dxa"/>
        </w:trPr>
        <w:tc>
          <w:tcPr>
            <w:tcW w:w="9462" w:type="dxa"/>
            <w:gridSpan w:val="8"/>
          </w:tcPr>
          <w:p w:rsidR="00873BC0" w:rsidRPr="0050498E" w:rsidRDefault="00873BC0" w:rsidP="00901E49">
            <w:pPr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Девушки (12-13 лет)</w:t>
            </w:r>
          </w:p>
        </w:tc>
      </w:tr>
      <w:tr w:rsidR="00873BC0" w:rsidRPr="00427BE5" w:rsidTr="00D33B6A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7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47</w:t>
              </w:r>
              <w:r w:rsidRPr="0050498E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33B6A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50</w:t>
              </w:r>
              <w:r w:rsidRPr="0050498E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33B6A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Default="00873BC0" w:rsidP="004A0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50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ПК</w:t>
            </w:r>
          </w:p>
        </w:tc>
        <w:tc>
          <w:tcPr>
            <w:tcW w:w="1843" w:type="dxa"/>
          </w:tcPr>
          <w:p w:rsidR="00873BC0" w:rsidRPr="0050498E" w:rsidRDefault="00873BC0" w:rsidP="004A0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33B6A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Default="00873BC0" w:rsidP="004A0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60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ПК</w:t>
            </w:r>
          </w:p>
        </w:tc>
        <w:tc>
          <w:tcPr>
            <w:tcW w:w="1843" w:type="dxa"/>
          </w:tcPr>
          <w:p w:rsidR="00873BC0" w:rsidRPr="0050498E" w:rsidRDefault="00873BC0" w:rsidP="004A0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4A0EAF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33B6A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6</w:t>
              </w:r>
              <w:r w:rsidRPr="0050498E">
                <w:rPr>
                  <w:rFonts w:ascii="Times New Roman" w:hAnsi="Times New Roman"/>
                  <w:sz w:val="24"/>
                  <w:szCs w:val="24"/>
                </w:rPr>
                <w:t>0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33B6A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3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63</w:t>
              </w:r>
              <w:r w:rsidRPr="0050498E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33B6A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Абс. кат.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33B6A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Ката</w:t>
            </w:r>
            <w:r>
              <w:rPr>
                <w:rFonts w:ascii="Times New Roman" w:hAnsi="Times New Roman"/>
                <w:sz w:val="24"/>
                <w:szCs w:val="24"/>
              </w:rPr>
              <w:t>-ренгокай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33B6A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F50D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Ката-вадо-рю</w:t>
            </w:r>
          </w:p>
        </w:tc>
        <w:tc>
          <w:tcPr>
            <w:tcW w:w="1843" w:type="dxa"/>
          </w:tcPr>
          <w:p w:rsidR="00873BC0" w:rsidRPr="0050498E" w:rsidRDefault="00873BC0" w:rsidP="00F50D8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F50D8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F50D8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F50D8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33B6A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Ката-группа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командные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3/3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3/3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3/3</w:t>
            </w:r>
          </w:p>
        </w:tc>
      </w:tr>
      <w:tr w:rsidR="00873BC0" w:rsidRPr="00427BE5" w:rsidTr="00D33B6A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двоеборье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901E49">
        <w:trPr>
          <w:gridAfter w:val="1"/>
          <w:wAfter w:w="8" w:type="dxa"/>
        </w:trPr>
        <w:tc>
          <w:tcPr>
            <w:tcW w:w="9462" w:type="dxa"/>
            <w:gridSpan w:val="8"/>
          </w:tcPr>
          <w:p w:rsidR="00873BC0" w:rsidRPr="0050498E" w:rsidRDefault="00873BC0" w:rsidP="00901E49">
            <w:pPr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Юноши (14-15 лет)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50</w:t>
              </w:r>
              <w:r w:rsidRPr="0050498E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50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ПК</w:t>
            </w:r>
          </w:p>
        </w:tc>
        <w:tc>
          <w:tcPr>
            <w:tcW w:w="1843" w:type="dxa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55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ПК</w:t>
            </w:r>
          </w:p>
        </w:tc>
        <w:tc>
          <w:tcPr>
            <w:tcW w:w="1843" w:type="dxa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55</w:t>
              </w:r>
              <w:r w:rsidRPr="0050498E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8 к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58</w:t>
              </w:r>
              <w:r w:rsidRPr="0050498E">
                <w:rPr>
                  <w:rFonts w:ascii="Times New Roman" w:hAnsi="Times New Roman"/>
                  <w:sz w:val="24"/>
                  <w:szCs w:val="24"/>
                </w:rPr>
                <w:t xml:space="preserve">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60 кг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кг ПК</w:t>
            </w:r>
          </w:p>
        </w:tc>
        <w:tc>
          <w:tcPr>
            <w:tcW w:w="1843" w:type="dxa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Pr="0050498E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 кг ПК</w:t>
            </w:r>
          </w:p>
        </w:tc>
        <w:tc>
          <w:tcPr>
            <w:tcW w:w="1843" w:type="dxa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Св.65 кг ПК</w:t>
            </w:r>
          </w:p>
        </w:tc>
        <w:tc>
          <w:tcPr>
            <w:tcW w:w="1843" w:type="dxa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901E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кг ОК</w:t>
            </w:r>
          </w:p>
        </w:tc>
        <w:tc>
          <w:tcPr>
            <w:tcW w:w="1843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901E49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Абс.</w:t>
            </w:r>
            <w:r w:rsidRPr="0050498E">
              <w:rPr>
                <w:rFonts w:ascii="Times New Roman" w:hAnsi="Times New Roman"/>
                <w:sz w:val="24"/>
                <w:szCs w:val="24"/>
              </w:rPr>
              <w:t>кат.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Ката</w:t>
            </w:r>
            <w:r>
              <w:rPr>
                <w:rFonts w:ascii="Times New Roman" w:hAnsi="Times New Roman"/>
                <w:sz w:val="24"/>
                <w:szCs w:val="24"/>
              </w:rPr>
              <w:t>-ренгокай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Ката-группа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командные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3/3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3/3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3/3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двоеборье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901E49">
        <w:trPr>
          <w:gridAfter w:val="1"/>
          <w:wAfter w:w="8" w:type="dxa"/>
        </w:trPr>
        <w:tc>
          <w:tcPr>
            <w:tcW w:w="9462" w:type="dxa"/>
            <w:gridSpan w:val="8"/>
          </w:tcPr>
          <w:p w:rsidR="00873BC0" w:rsidRPr="0050498E" w:rsidRDefault="00873BC0" w:rsidP="00E91D4E">
            <w:pPr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Девушки (14-15 лет)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50498E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50498E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кг ПК</w:t>
            </w:r>
          </w:p>
        </w:tc>
        <w:tc>
          <w:tcPr>
            <w:tcW w:w="1843" w:type="dxa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60 кг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кг ОК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 кг ПК</w:t>
            </w:r>
          </w:p>
        </w:tc>
        <w:tc>
          <w:tcPr>
            <w:tcW w:w="1843" w:type="dxa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F50D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Абс. кат.</w:t>
            </w:r>
          </w:p>
        </w:tc>
        <w:tc>
          <w:tcPr>
            <w:tcW w:w="1843" w:type="dxa"/>
          </w:tcPr>
          <w:p w:rsidR="00873BC0" w:rsidRPr="0050498E" w:rsidRDefault="00873BC0" w:rsidP="00F50D8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F50D8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F50D8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F50D8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F50D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Ката</w:t>
            </w:r>
            <w:r>
              <w:rPr>
                <w:rFonts w:ascii="Times New Roman" w:hAnsi="Times New Roman"/>
                <w:sz w:val="24"/>
                <w:szCs w:val="24"/>
              </w:rPr>
              <w:t>-ренгокай</w:t>
            </w:r>
          </w:p>
        </w:tc>
        <w:tc>
          <w:tcPr>
            <w:tcW w:w="1843" w:type="dxa"/>
          </w:tcPr>
          <w:p w:rsidR="00873BC0" w:rsidRPr="0050498E" w:rsidRDefault="00873BC0" w:rsidP="00F50D8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F50D8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F50D8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F50D8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E91D4E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двоеборье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901E49">
        <w:trPr>
          <w:gridAfter w:val="1"/>
          <w:wAfter w:w="8" w:type="dxa"/>
        </w:trPr>
        <w:tc>
          <w:tcPr>
            <w:tcW w:w="9462" w:type="dxa"/>
            <w:gridSpan w:val="8"/>
          </w:tcPr>
          <w:p w:rsidR="00873BC0" w:rsidRPr="0050498E" w:rsidRDefault="00873BC0" w:rsidP="00E91D4E">
            <w:pPr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Юниоры (16-17 лет)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50498E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 кг ПК</w:t>
            </w:r>
          </w:p>
        </w:tc>
        <w:tc>
          <w:tcPr>
            <w:tcW w:w="1843" w:type="dxa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0498E">
              <w:rPr>
                <w:rFonts w:ascii="Times New Roman" w:hAnsi="Times New Roman"/>
                <w:sz w:val="24"/>
                <w:szCs w:val="24"/>
              </w:rPr>
              <w:t>0 кг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Pr="0050498E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кг ПК</w:t>
            </w:r>
          </w:p>
        </w:tc>
        <w:tc>
          <w:tcPr>
            <w:tcW w:w="1843" w:type="dxa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50498E">
              <w:rPr>
                <w:rFonts w:ascii="Times New Roman" w:hAnsi="Times New Roman"/>
                <w:sz w:val="24"/>
                <w:szCs w:val="24"/>
              </w:rPr>
              <w:t>кг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Pr="0050498E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 кг ПК</w:t>
            </w:r>
          </w:p>
        </w:tc>
        <w:tc>
          <w:tcPr>
            <w:tcW w:w="1843" w:type="dxa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Св.85 кг ПК</w:t>
            </w:r>
          </w:p>
        </w:tc>
        <w:tc>
          <w:tcPr>
            <w:tcW w:w="1843" w:type="dxa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Абс. кат.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Ката</w:t>
            </w:r>
            <w:r>
              <w:rPr>
                <w:rFonts w:ascii="Times New Roman" w:hAnsi="Times New Roman"/>
                <w:sz w:val="24"/>
                <w:szCs w:val="24"/>
              </w:rPr>
              <w:t>-ренгокай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Ката-группа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командные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3/3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3/3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3/3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двоеборье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901E49">
        <w:trPr>
          <w:gridAfter w:val="1"/>
          <w:wAfter w:w="8" w:type="dxa"/>
        </w:trPr>
        <w:tc>
          <w:tcPr>
            <w:tcW w:w="9462" w:type="dxa"/>
            <w:gridSpan w:val="8"/>
          </w:tcPr>
          <w:p w:rsidR="00873BC0" w:rsidRPr="0050498E" w:rsidRDefault="00873BC0" w:rsidP="00E91D4E">
            <w:pPr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Юниорки (16-17 лет)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0498E">
              <w:rPr>
                <w:rFonts w:ascii="Times New Roman" w:hAnsi="Times New Roman"/>
                <w:sz w:val="24"/>
                <w:szCs w:val="24"/>
              </w:rPr>
              <w:t>0 кг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кг ПК</w:t>
            </w:r>
          </w:p>
        </w:tc>
        <w:tc>
          <w:tcPr>
            <w:tcW w:w="1843" w:type="dxa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Pr="0050498E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кг ПК</w:t>
            </w:r>
          </w:p>
        </w:tc>
        <w:tc>
          <w:tcPr>
            <w:tcW w:w="1843" w:type="dxa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F50D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Абс. кат.</w:t>
            </w:r>
          </w:p>
        </w:tc>
        <w:tc>
          <w:tcPr>
            <w:tcW w:w="1843" w:type="dxa"/>
          </w:tcPr>
          <w:p w:rsidR="00873BC0" w:rsidRPr="0050498E" w:rsidRDefault="00873BC0" w:rsidP="00F50D8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F50D8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F50D8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F50D8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Ката</w:t>
            </w:r>
            <w:r>
              <w:rPr>
                <w:rFonts w:ascii="Times New Roman" w:hAnsi="Times New Roman"/>
                <w:sz w:val="24"/>
                <w:szCs w:val="24"/>
              </w:rPr>
              <w:t>-ренгокай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3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124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901E49">
        <w:trPr>
          <w:gridAfter w:val="1"/>
          <w:wAfter w:w="8" w:type="dxa"/>
        </w:trPr>
        <w:tc>
          <w:tcPr>
            <w:tcW w:w="9462" w:type="dxa"/>
            <w:gridSpan w:val="8"/>
          </w:tcPr>
          <w:p w:rsidR="00873BC0" w:rsidRPr="0050498E" w:rsidRDefault="00873BC0" w:rsidP="00E91D4E">
            <w:pPr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Мужчины (18 лет и старше)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70 кг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699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2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269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кг ПК</w:t>
            </w:r>
          </w:p>
        </w:tc>
        <w:tc>
          <w:tcPr>
            <w:tcW w:w="1843" w:type="dxa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699" w:type="dxa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2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269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80 кг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699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2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269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кг ПК</w:t>
            </w:r>
          </w:p>
        </w:tc>
        <w:tc>
          <w:tcPr>
            <w:tcW w:w="1843" w:type="dxa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699" w:type="dxa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2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269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90 кг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699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2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269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кг кг ПК</w:t>
            </w:r>
          </w:p>
        </w:tc>
        <w:tc>
          <w:tcPr>
            <w:tcW w:w="1843" w:type="dxa"/>
          </w:tcPr>
          <w:p w:rsidR="00873BC0" w:rsidRPr="0050498E" w:rsidRDefault="00873BC0" w:rsidP="00580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699" w:type="dxa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2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269" w:type="dxa"/>
            <w:gridSpan w:val="2"/>
          </w:tcPr>
          <w:p w:rsidR="00873BC0" w:rsidRPr="0050498E" w:rsidRDefault="00873BC0" w:rsidP="005800EC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Абс. кат.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699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2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269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Ката</w:t>
            </w:r>
            <w:r>
              <w:rPr>
                <w:rFonts w:ascii="Times New Roman" w:hAnsi="Times New Roman"/>
                <w:sz w:val="24"/>
                <w:szCs w:val="24"/>
              </w:rPr>
              <w:t>-ренгокай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699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2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269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Ката-группа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командные</w:t>
            </w:r>
          </w:p>
        </w:tc>
        <w:tc>
          <w:tcPr>
            <w:tcW w:w="1699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3/3</w:t>
            </w:r>
          </w:p>
        </w:tc>
        <w:tc>
          <w:tcPr>
            <w:tcW w:w="1842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3/3</w:t>
            </w:r>
          </w:p>
        </w:tc>
        <w:tc>
          <w:tcPr>
            <w:tcW w:w="2269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3/3</w:t>
            </w:r>
          </w:p>
        </w:tc>
      </w:tr>
      <w:tr w:rsidR="00873BC0" w:rsidRPr="00427BE5" w:rsidTr="00901E49">
        <w:trPr>
          <w:gridAfter w:val="1"/>
          <w:wAfter w:w="8" w:type="dxa"/>
        </w:trPr>
        <w:tc>
          <w:tcPr>
            <w:tcW w:w="9462" w:type="dxa"/>
            <w:gridSpan w:val="8"/>
          </w:tcPr>
          <w:p w:rsidR="00873BC0" w:rsidRPr="0050498E" w:rsidRDefault="00873BC0" w:rsidP="00E91D4E">
            <w:pPr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Женщины (18 лет и старше)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60 кг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699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2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269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3349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кг ПК</w:t>
            </w:r>
          </w:p>
        </w:tc>
        <w:tc>
          <w:tcPr>
            <w:tcW w:w="1843" w:type="dxa"/>
          </w:tcPr>
          <w:p w:rsidR="00873BC0" w:rsidRPr="0050498E" w:rsidRDefault="00873BC0" w:rsidP="003349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699" w:type="dxa"/>
          </w:tcPr>
          <w:p w:rsidR="00873BC0" w:rsidRPr="0050498E" w:rsidRDefault="00873BC0" w:rsidP="00334968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2" w:type="dxa"/>
            <w:gridSpan w:val="2"/>
          </w:tcPr>
          <w:p w:rsidR="00873BC0" w:rsidRPr="0050498E" w:rsidRDefault="00873BC0" w:rsidP="00334968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269" w:type="dxa"/>
            <w:gridSpan w:val="2"/>
          </w:tcPr>
          <w:p w:rsidR="00873BC0" w:rsidRPr="0050498E" w:rsidRDefault="00873BC0" w:rsidP="00334968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70 кг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699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2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269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3349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кг ПК</w:t>
            </w:r>
          </w:p>
        </w:tc>
        <w:tc>
          <w:tcPr>
            <w:tcW w:w="1843" w:type="dxa"/>
          </w:tcPr>
          <w:p w:rsidR="00873BC0" w:rsidRPr="0050498E" w:rsidRDefault="00873BC0" w:rsidP="003349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699" w:type="dxa"/>
          </w:tcPr>
          <w:p w:rsidR="00873BC0" w:rsidRPr="0050498E" w:rsidRDefault="00873BC0" w:rsidP="00334968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2" w:type="dxa"/>
            <w:gridSpan w:val="2"/>
          </w:tcPr>
          <w:p w:rsidR="00873BC0" w:rsidRPr="0050498E" w:rsidRDefault="00873BC0" w:rsidP="00334968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269" w:type="dxa"/>
            <w:gridSpan w:val="2"/>
          </w:tcPr>
          <w:p w:rsidR="00873BC0" w:rsidRPr="0050498E" w:rsidRDefault="00873BC0" w:rsidP="00334968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Абс. кат.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699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2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269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97DD8">
        <w:trPr>
          <w:gridAfter w:val="1"/>
          <w:wAfter w:w="8" w:type="dxa"/>
        </w:trPr>
        <w:tc>
          <w:tcPr>
            <w:tcW w:w="1809" w:type="dxa"/>
            <w:gridSpan w:val="2"/>
          </w:tcPr>
          <w:p w:rsidR="00873BC0" w:rsidRPr="0050498E" w:rsidRDefault="00873BC0" w:rsidP="00E91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98E">
              <w:rPr>
                <w:rFonts w:ascii="Times New Roman" w:hAnsi="Times New Roman"/>
                <w:sz w:val="24"/>
                <w:szCs w:val="24"/>
              </w:rPr>
              <w:t>Ката</w:t>
            </w:r>
            <w:r>
              <w:rPr>
                <w:rFonts w:ascii="Times New Roman" w:hAnsi="Times New Roman"/>
                <w:sz w:val="24"/>
                <w:szCs w:val="24"/>
              </w:rPr>
              <w:t>-ренгокай</w:t>
            </w:r>
          </w:p>
        </w:tc>
        <w:tc>
          <w:tcPr>
            <w:tcW w:w="1843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  <w:tc>
          <w:tcPr>
            <w:tcW w:w="1699" w:type="dxa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842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2269" w:type="dxa"/>
            <w:gridSpan w:val="2"/>
          </w:tcPr>
          <w:p w:rsidR="00873BC0" w:rsidRPr="0050498E" w:rsidRDefault="00873BC0" w:rsidP="00E91D4E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</w:tr>
      <w:tr w:rsidR="00873BC0" w:rsidRPr="00427BE5" w:rsidTr="00D33B6A">
        <w:trPr>
          <w:gridAfter w:val="1"/>
          <w:wAfter w:w="8" w:type="dxa"/>
        </w:trPr>
        <w:tc>
          <w:tcPr>
            <w:tcW w:w="3652" w:type="dxa"/>
            <w:gridSpan w:val="3"/>
          </w:tcPr>
          <w:p w:rsidR="00873BC0" w:rsidRPr="0050498E" w:rsidRDefault="00873BC0" w:rsidP="00334968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8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699" w:type="dxa"/>
          </w:tcPr>
          <w:p w:rsidR="00873BC0" w:rsidRPr="0050498E" w:rsidRDefault="00873BC0" w:rsidP="00334968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112/112</w:t>
            </w:r>
          </w:p>
        </w:tc>
        <w:tc>
          <w:tcPr>
            <w:tcW w:w="1842" w:type="dxa"/>
            <w:gridSpan w:val="2"/>
          </w:tcPr>
          <w:p w:rsidR="00873BC0" w:rsidRPr="0050498E" w:rsidRDefault="00873BC0" w:rsidP="00334968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112/112</w:t>
            </w:r>
          </w:p>
        </w:tc>
        <w:tc>
          <w:tcPr>
            <w:tcW w:w="2269" w:type="dxa"/>
            <w:gridSpan w:val="2"/>
          </w:tcPr>
          <w:p w:rsidR="00873BC0" w:rsidRPr="0050498E" w:rsidRDefault="00873BC0" w:rsidP="00334968">
            <w:pPr>
              <w:spacing w:after="0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112/112</w:t>
            </w:r>
          </w:p>
        </w:tc>
      </w:tr>
    </w:tbl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3BC0" w:rsidRPr="0050498E" w:rsidRDefault="00873BC0" w:rsidP="00901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7.6</w:t>
      </w:r>
      <w:r w:rsidRPr="0050498E">
        <w:rPr>
          <w:rFonts w:ascii="Times New Roman" w:hAnsi="Times New Roman"/>
          <w:b/>
          <w:sz w:val="28"/>
          <w:szCs w:val="28"/>
          <w:lang w:eastAsia="ru-RU"/>
        </w:rPr>
        <w:t>.8. Условия финансирования</w:t>
      </w:r>
    </w:p>
    <w:p w:rsidR="00873BC0" w:rsidRPr="00F22C78" w:rsidRDefault="00873BC0" w:rsidP="00901E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2C78">
        <w:rPr>
          <w:rFonts w:ascii="Times New Roman" w:hAnsi="Times New Roman"/>
          <w:sz w:val="28"/>
          <w:szCs w:val="28"/>
          <w:lang w:eastAsia="ru-RU"/>
        </w:rPr>
        <w:t xml:space="preserve">Расходы по организации соревнований: аренда спортивных сооружений, </w:t>
      </w:r>
      <w:r w:rsidRPr="00897812">
        <w:rPr>
          <w:rFonts w:ascii="Times New Roman" w:hAnsi="Times New Roman"/>
          <w:sz w:val="28"/>
          <w:szCs w:val="28"/>
          <w:lang w:eastAsia="ru-RU"/>
        </w:rPr>
        <w:t>приобретению  медалей с лентой, вкладышей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22C78">
        <w:rPr>
          <w:rFonts w:ascii="Times New Roman" w:hAnsi="Times New Roman"/>
          <w:sz w:val="28"/>
          <w:szCs w:val="28"/>
          <w:lang w:eastAsia="ru-RU"/>
        </w:rPr>
        <w:t xml:space="preserve"> оплата работы судей, врачей соревнований, обслуживающего персонала соревнований, оплату питания судей и прочие организационные нужды несет Федерация.</w:t>
      </w:r>
    </w:p>
    <w:p w:rsidR="00873BC0" w:rsidRPr="00F22C78" w:rsidRDefault="00873BC0" w:rsidP="00901E4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2C78">
        <w:rPr>
          <w:rFonts w:ascii="Times New Roman" w:hAnsi="Times New Roman"/>
          <w:sz w:val="28"/>
          <w:szCs w:val="28"/>
          <w:lang w:eastAsia="ru-RU"/>
        </w:rPr>
        <w:t>Расходы по командированию команд (проезд в оба конца, суточные, питание, размещение) - за счет командирующих организаций.</w:t>
      </w:r>
    </w:p>
    <w:p w:rsidR="00873BC0" w:rsidRPr="0050498E" w:rsidRDefault="00873BC0" w:rsidP="00901E49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7.6</w:t>
      </w:r>
      <w:r w:rsidRPr="0050498E">
        <w:rPr>
          <w:rFonts w:ascii="Times New Roman" w:hAnsi="Times New Roman"/>
          <w:b/>
          <w:sz w:val="28"/>
          <w:szCs w:val="28"/>
          <w:lang w:eastAsia="ru-RU"/>
        </w:rPr>
        <w:t xml:space="preserve">.9. </w:t>
      </w:r>
      <w:r w:rsidRPr="005049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Заявки </w:t>
      </w:r>
      <w:r w:rsidRPr="0050498E">
        <w:rPr>
          <w:rFonts w:ascii="Times New Roman" w:hAnsi="Times New Roman"/>
          <w:b/>
          <w:sz w:val="28"/>
          <w:szCs w:val="28"/>
          <w:lang w:eastAsia="ru-RU"/>
        </w:rPr>
        <w:t>на</w:t>
      </w:r>
      <w:r w:rsidRPr="005049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участие</w:t>
      </w:r>
    </w:p>
    <w:p w:rsidR="00873BC0" w:rsidRPr="0050498E" w:rsidRDefault="00873BC0" w:rsidP="00901E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498E">
        <w:rPr>
          <w:rFonts w:ascii="Times New Roman" w:hAnsi="Times New Roman"/>
          <w:sz w:val="28"/>
          <w:szCs w:val="28"/>
          <w:lang w:eastAsia="ru-RU"/>
        </w:rPr>
        <w:t>Предварительные заявки на участие в соревнования</w:t>
      </w:r>
      <w:r>
        <w:rPr>
          <w:rFonts w:ascii="Times New Roman" w:hAnsi="Times New Roman"/>
          <w:sz w:val="28"/>
          <w:szCs w:val="28"/>
          <w:lang w:eastAsia="ru-RU"/>
        </w:rPr>
        <w:t>х подаются не позднее, чем за 5</w:t>
      </w:r>
      <w:r w:rsidRPr="0050498E">
        <w:rPr>
          <w:rFonts w:ascii="Times New Roman" w:hAnsi="Times New Roman"/>
          <w:sz w:val="28"/>
          <w:szCs w:val="28"/>
          <w:lang w:eastAsia="ru-RU"/>
        </w:rPr>
        <w:t xml:space="preserve"> дней до начала соревнований на электронный адрес </w:t>
      </w:r>
      <w:hyperlink r:id="rId5" w:history="1">
        <w:r w:rsidRPr="0050498E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a</w:t>
        </w:r>
        <w:r w:rsidRPr="0050498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50498E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n</w:t>
        </w:r>
        <w:r w:rsidRPr="0050498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.61@</w:t>
        </w:r>
        <w:r w:rsidRPr="0050498E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50498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50498E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50498E">
        <w:rPr>
          <w:rFonts w:ascii="Times New Roman" w:hAnsi="Times New Roman"/>
          <w:sz w:val="24"/>
          <w:szCs w:val="24"/>
          <w:lang w:eastAsia="ru-RU"/>
        </w:rPr>
        <w:t>.</w:t>
      </w:r>
      <w:r w:rsidRPr="0050498E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873BC0" w:rsidRPr="0050498E" w:rsidRDefault="00873BC0" w:rsidP="00901E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498E">
        <w:rPr>
          <w:rFonts w:ascii="Times New Roman" w:hAnsi="Times New Roman"/>
          <w:sz w:val="28"/>
          <w:szCs w:val="28"/>
          <w:lang w:eastAsia="ru-RU"/>
        </w:rPr>
        <w:t>Представители команд в день приезда, в мандатную комиссию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50498E">
        <w:rPr>
          <w:rFonts w:ascii="Times New Roman" w:hAnsi="Times New Roman"/>
          <w:sz w:val="28"/>
          <w:szCs w:val="28"/>
          <w:lang w:eastAsia="ru-RU"/>
        </w:rPr>
        <w:t xml:space="preserve"> предоставляют следующие документы:                                                                                   </w:t>
      </w:r>
    </w:p>
    <w:p w:rsidR="00873BC0" w:rsidRPr="0050498E" w:rsidRDefault="00873BC0" w:rsidP="00901E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именную</w:t>
      </w:r>
      <w:r w:rsidRPr="0050498E">
        <w:rPr>
          <w:rFonts w:ascii="Times New Roman" w:hAnsi="Times New Roman"/>
          <w:sz w:val="28"/>
          <w:szCs w:val="28"/>
          <w:lang w:eastAsia="ru-RU"/>
        </w:rPr>
        <w:t xml:space="preserve"> за</w:t>
      </w:r>
      <w:r>
        <w:rPr>
          <w:rFonts w:ascii="Times New Roman" w:hAnsi="Times New Roman"/>
          <w:sz w:val="28"/>
          <w:szCs w:val="28"/>
          <w:lang w:eastAsia="ru-RU"/>
        </w:rPr>
        <w:t>явку</w:t>
      </w:r>
      <w:r w:rsidRPr="0050498E">
        <w:rPr>
          <w:rFonts w:ascii="Times New Roman" w:hAnsi="Times New Roman"/>
          <w:sz w:val="28"/>
          <w:szCs w:val="28"/>
          <w:lang w:eastAsia="ru-RU"/>
        </w:rPr>
        <w:t xml:space="preserve"> установленного образца, заверенной врачом физкультурного диспансера или врачом поликлиники по месту проживания и руководителем муниципального органа управления физической культурой и спортом;</w:t>
      </w:r>
    </w:p>
    <w:p w:rsidR="00873BC0" w:rsidRPr="0050498E" w:rsidRDefault="00873BC0" w:rsidP="00901E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498E">
        <w:rPr>
          <w:rFonts w:ascii="Times New Roman" w:hAnsi="Times New Roman"/>
          <w:sz w:val="28"/>
          <w:szCs w:val="28"/>
          <w:lang w:eastAsia="ru-RU"/>
        </w:rPr>
        <w:t>- документ подтверждающий спортивную квалификацию спортсмена;</w:t>
      </w:r>
    </w:p>
    <w:p w:rsidR="00873BC0" w:rsidRPr="0050498E" w:rsidRDefault="00873BC0" w:rsidP="00901E49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50498E">
        <w:rPr>
          <w:rFonts w:ascii="Times New Roman" w:hAnsi="Times New Roman"/>
          <w:sz w:val="28"/>
          <w:szCs w:val="28"/>
          <w:lang w:eastAsia="ru-RU"/>
        </w:rPr>
        <w:t>- паспорт гражданина РФ или свидетельство о рождении;</w:t>
      </w:r>
    </w:p>
    <w:p w:rsidR="00873BC0" w:rsidRPr="0050498E" w:rsidRDefault="00873BC0" w:rsidP="00901E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498E">
        <w:rPr>
          <w:rFonts w:ascii="Times New Roman" w:hAnsi="Times New Roman"/>
          <w:sz w:val="28"/>
          <w:szCs w:val="28"/>
          <w:lang w:eastAsia="ru-RU"/>
        </w:rPr>
        <w:t>-полис обязательного медицинского страхования;</w:t>
      </w:r>
    </w:p>
    <w:p w:rsidR="00873BC0" w:rsidRPr="0050498E" w:rsidRDefault="00873BC0" w:rsidP="00901E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498E">
        <w:rPr>
          <w:rFonts w:ascii="Times New Roman" w:hAnsi="Times New Roman"/>
          <w:sz w:val="28"/>
          <w:szCs w:val="28"/>
          <w:lang w:eastAsia="ru-RU"/>
        </w:rPr>
        <w:t>-полис страхования от несчастных случаев;</w:t>
      </w:r>
    </w:p>
    <w:p w:rsidR="00873BC0" w:rsidRPr="00770027" w:rsidRDefault="00873BC0" w:rsidP="00901E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498E">
        <w:rPr>
          <w:rFonts w:ascii="Times New Roman" w:hAnsi="Times New Roman"/>
          <w:sz w:val="28"/>
          <w:szCs w:val="28"/>
          <w:lang w:eastAsia="ru-RU"/>
        </w:rPr>
        <w:t>- на спортсменов младше 18 лет письменное разрешение родите</w:t>
      </w:r>
      <w:r>
        <w:rPr>
          <w:rFonts w:ascii="Times New Roman" w:hAnsi="Times New Roman"/>
          <w:sz w:val="28"/>
          <w:szCs w:val="28"/>
          <w:lang w:eastAsia="ru-RU"/>
        </w:rPr>
        <w:t>лей на участие в соревнованиях.</w:t>
      </w:r>
    </w:p>
    <w:sectPr w:rsidR="00873BC0" w:rsidRPr="00770027" w:rsidSect="004154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8206C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FF897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6AA92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CC06B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26881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201E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E2EE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EE2E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084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2649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875EAB"/>
    <w:multiLevelType w:val="hybridMultilevel"/>
    <w:tmpl w:val="7C706E92"/>
    <w:lvl w:ilvl="0" w:tplc="5F2EDA2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86381D"/>
    <w:multiLevelType w:val="hybridMultilevel"/>
    <w:tmpl w:val="19809414"/>
    <w:lvl w:ilvl="0" w:tplc="36C81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14A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D26AB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A043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1B6CE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9455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28EB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24F9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3547B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0B91D22"/>
    <w:multiLevelType w:val="hybridMultilevel"/>
    <w:tmpl w:val="6A0CD3AA"/>
    <w:lvl w:ilvl="0" w:tplc="5F2EDA2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2F7EB9"/>
    <w:multiLevelType w:val="hybridMultilevel"/>
    <w:tmpl w:val="8BB8927E"/>
    <w:lvl w:ilvl="0" w:tplc="5F2EDA2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C639F9"/>
    <w:multiLevelType w:val="hybridMultilevel"/>
    <w:tmpl w:val="F29CF714"/>
    <w:lvl w:ilvl="0" w:tplc="5F2EDA2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EF1874"/>
    <w:multiLevelType w:val="hybridMultilevel"/>
    <w:tmpl w:val="1160DBA2"/>
    <w:lvl w:ilvl="0" w:tplc="5F2EDA2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B0048B"/>
    <w:multiLevelType w:val="hybridMultilevel"/>
    <w:tmpl w:val="805A8B32"/>
    <w:lvl w:ilvl="0" w:tplc="5F2EDA2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C86D42"/>
    <w:multiLevelType w:val="hybridMultilevel"/>
    <w:tmpl w:val="F1D895CE"/>
    <w:lvl w:ilvl="0" w:tplc="5F2EDA2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AB161D"/>
    <w:multiLevelType w:val="hybridMultilevel"/>
    <w:tmpl w:val="97F63144"/>
    <w:lvl w:ilvl="0" w:tplc="36C81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D649EB"/>
    <w:multiLevelType w:val="hybridMultilevel"/>
    <w:tmpl w:val="19809414"/>
    <w:lvl w:ilvl="0" w:tplc="36C81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14A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D26AB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A043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1B6CE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9455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28EB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24F9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3547B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750771F0"/>
    <w:multiLevelType w:val="hybridMultilevel"/>
    <w:tmpl w:val="97F63144"/>
    <w:lvl w:ilvl="0" w:tplc="36C81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E514C7B"/>
    <w:multiLevelType w:val="hybridMultilevel"/>
    <w:tmpl w:val="97F63144"/>
    <w:lvl w:ilvl="0" w:tplc="36C81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1"/>
  </w:num>
  <w:num w:numId="3">
    <w:abstractNumId w:val="21"/>
  </w:num>
  <w:num w:numId="4">
    <w:abstractNumId w:val="15"/>
  </w:num>
  <w:num w:numId="5">
    <w:abstractNumId w:val="13"/>
  </w:num>
  <w:num w:numId="6">
    <w:abstractNumId w:val="16"/>
  </w:num>
  <w:num w:numId="7">
    <w:abstractNumId w:val="12"/>
  </w:num>
  <w:num w:numId="8">
    <w:abstractNumId w:val="14"/>
  </w:num>
  <w:num w:numId="9">
    <w:abstractNumId w:val="17"/>
  </w:num>
  <w:num w:numId="10">
    <w:abstractNumId w:val="10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521"/>
    <w:rsid w:val="00002599"/>
    <w:rsid w:val="00005279"/>
    <w:rsid w:val="00021146"/>
    <w:rsid w:val="000A133D"/>
    <w:rsid w:val="000C52D4"/>
    <w:rsid w:val="00101C72"/>
    <w:rsid w:val="0011270C"/>
    <w:rsid w:val="00120190"/>
    <w:rsid w:val="00121200"/>
    <w:rsid w:val="00174206"/>
    <w:rsid w:val="00186106"/>
    <w:rsid w:val="001875E9"/>
    <w:rsid w:val="001E2965"/>
    <w:rsid w:val="001F5C6C"/>
    <w:rsid w:val="00215E68"/>
    <w:rsid w:val="00232C14"/>
    <w:rsid w:val="00233B91"/>
    <w:rsid w:val="00234256"/>
    <w:rsid w:val="002428E6"/>
    <w:rsid w:val="00294735"/>
    <w:rsid w:val="0029502F"/>
    <w:rsid w:val="002B204D"/>
    <w:rsid w:val="002D5521"/>
    <w:rsid w:val="00324B5E"/>
    <w:rsid w:val="00334968"/>
    <w:rsid w:val="003A25D1"/>
    <w:rsid w:val="003C5F79"/>
    <w:rsid w:val="003D4274"/>
    <w:rsid w:val="003F5E22"/>
    <w:rsid w:val="00402873"/>
    <w:rsid w:val="00415441"/>
    <w:rsid w:val="004250E0"/>
    <w:rsid w:val="004253FB"/>
    <w:rsid w:val="00427BE5"/>
    <w:rsid w:val="00442362"/>
    <w:rsid w:val="00443540"/>
    <w:rsid w:val="00456F49"/>
    <w:rsid w:val="00482137"/>
    <w:rsid w:val="004A0EAF"/>
    <w:rsid w:val="004D51F4"/>
    <w:rsid w:val="005016F1"/>
    <w:rsid w:val="0050498E"/>
    <w:rsid w:val="005171ED"/>
    <w:rsid w:val="00541FBA"/>
    <w:rsid w:val="00545ADB"/>
    <w:rsid w:val="0055728E"/>
    <w:rsid w:val="005723AB"/>
    <w:rsid w:val="005800EC"/>
    <w:rsid w:val="0058229B"/>
    <w:rsid w:val="005A4359"/>
    <w:rsid w:val="005B1254"/>
    <w:rsid w:val="005C4932"/>
    <w:rsid w:val="005C7515"/>
    <w:rsid w:val="005D19D0"/>
    <w:rsid w:val="005E5D40"/>
    <w:rsid w:val="005E66EE"/>
    <w:rsid w:val="005F586B"/>
    <w:rsid w:val="00617275"/>
    <w:rsid w:val="00617AF5"/>
    <w:rsid w:val="0062748F"/>
    <w:rsid w:val="006336F5"/>
    <w:rsid w:val="0065104F"/>
    <w:rsid w:val="00655ED6"/>
    <w:rsid w:val="006750EE"/>
    <w:rsid w:val="00676F68"/>
    <w:rsid w:val="006A40A4"/>
    <w:rsid w:val="006E1CD4"/>
    <w:rsid w:val="00724805"/>
    <w:rsid w:val="00730AB4"/>
    <w:rsid w:val="0073387A"/>
    <w:rsid w:val="00770027"/>
    <w:rsid w:val="007C28DC"/>
    <w:rsid w:val="007C3796"/>
    <w:rsid w:val="007D1EA4"/>
    <w:rsid w:val="007E3856"/>
    <w:rsid w:val="007E7718"/>
    <w:rsid w:val="00830758"/>
    <w:rsid w:val="008365C7"/>
    <w:rsid w:val="00863C94"/>
    <w:rsid w:val="00872A0E"/>
    <w:rsid w:val="00873BC0"/>
    <w:rsid w:val="00877F03"/>
    <w:rsid w:val="00890413"/>
    <w:rsid w:val="00897812"/>
    <w:rsid w:val="008E3347"/>
    <w:rsid w:val="008F46D7"/>
    <w:rsid w:val="00901E49"/>
    <w:rsid w:val="00921B43"/>
    <w:rsid w:val="00925AF7"/>
    <w:rsid w:val="00930048"/>
    <w:rsid w:val="009334E1"/>
    <w:rsid w:val="00940238"/>
    <w:rsid w:val="00972AD5"/>
    <w:rsid w:val="009B50F7"/>
    <w:rsid w:val="009F27FA"/>
    <w:rsid w:val="009F5DA7"/>
    <w:rsid w:val="00A017DD"/>
    <w:rsid w:val="00A176F7"/>
    <w:rsid w:val="00A36751"/>
    <w:rsid w:val="00A72DED"/>
    <w:rsid w:val="00A86180"/>
    <w:rsid w:val="00A92246"/>
    <w:rsid w:val="00A9577A"/>
    <w:rsid w:val="00AB0F7D"/>
    <w:rsid w:val="00B5510F"/>
    <w:rsid w:val="00B813A1"/>
    <w:rsid w:val="00B97B97"/>
    <w:rsid w:val="00BC4063"/>
    <w:rsid w:val="00C30EE5"/>
    <w:rsid w:val="00C379E4"/>
    <w:rsid w:val="00C4587F"/>
    <w:rsid w:val="00C5464B"/>
    <w:rsid w:val="00C610C4"/>
    <w:rsid w:val="00C81019"/>
    <w:rsid w:val="00C86AA3"/>
    <w:rsid w:val="00CA02AA"/>
    <w:rsid w:val="00CF3F79"/>
    <w:rsid w:val="00CF4947"/>
    <w:rsid w:val="00D03D7C"/>
    <w:rsid w:val="00D26C14"/>
    <w:rsid w:val="00D33B6A"/>
    <w:rsid w:val="00D52B4C"/>
    <w:rsid w:val="00D80A6F"/>
    <w:rsid w:val="00D87092"/>
    <w:rsid w:val="00D97DD8"/>
    <w:rsid w:val="00DB591C"/>
    <w:rsid w:val="00DF3056"/>
    <w:rsid w:val="00E13322"/>
    <w:rsid w:val="00E23F44"/>
    <w:rsid w:val="00E75646"/>
    <w:rsid w:val="00E91D4E"/>
    <w:rsid w:val="00F11452"/>
    <w:rsid w:val="00F1394B"/>
    <w:rsid w:val="00F22C78"/>
    <w:rsid w:val="00F3555A"/>
    <w:rsid w:val="00F44D3B"/>
    <w:rsid w:val="00F50D8E"/>
    <w:rsid w:val="00F66080"/>
    <w:rsid w:val="00FB0FBA"/>
    <w:rsid w:val="00FE7011"/>
    <w:rsid w:val="00FF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41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1CD4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1CD4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E1CD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E1CD4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6E1C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E1CD4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E1C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E1CD4"/>
    <w:rPr>
      <w:rFonts w:ascii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6E1CD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E1C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E1C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1CD4"/>
    <w:rPr>
      <w:rFonts w:ascii="Tahoma" w:hAnsi="Tahoma" w:cs="Tahoma"/>
      <w:sz w:val="16"/>
      <w:szCs w:val="16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E1C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1CD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">
    <w:name w:val="Просмотренная гиперссылка1"/>
    <w:basedOn w:val="DefaultParagraphFont"/>
    <w:uiPriority w:val="99"/>
    <w:semiHidden/>
    <w:rsid w:val="00F3555A"/>
    <w:rPr>
      <w:rFonts w:cs="Times New Roman"/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rsid w:val="00F3555A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F3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3555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23F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n.6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987</TotalTime>
  <Pages>9</Pages>
  <Words>1686</Words>
  <Characters>9611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Бушин</dc:creator>
  <cp:keywords/>
  <dc:description/>
  <cp:lastModifiedBy>Александр Николаевич</cp:lastModifiedBy>
  <cp:revision>24</cp:revision>
  <cp:lastPrinted>2017-12-13T17:59:00Z</cp:lastPrinted>
  <dcterms:created xsi:type="dcterms:W3CDTF">2016-10-13T11:24:00Z</dcterms:created>
  <dcterms:modified xsi:type="dcterms:W3CDTF">2020-01-11T21:42:00Z</dcterms:modified>
</cp:coreProperties>
</file>